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B70FE" w14:textId="76F80C70" w:rsidR="00B15BF9" w:rsidRPr="00B15BF9" w:rsidRDefault="00B15BF9" w:rsidP="00B15BF9">
      <w:pPr>
        <w:rPr>
          <w:rFonts w:ascii="Arial Black" w:hAnsi="Arial Black"/>
          <w:color w:val="E9041E"/>
          <w:sz w:val="50"/>
          <w:szCs w:val="50"/>
        </w:rPr>
      </w:pPr>
      <w:r w:rsidRPr="00B15BF9">
        <w:rPr>
          <w:rFonts w:ascii="Arial Black" w:hAnsi="Arial Black"/>
          <w:color w:val="E9041E"/>
          <w:sz w:val="50"/>
          <w:szCs w:val="50"/>
        </w:rPr>
        <w:t>N</w:t>
      </w:r>
      <w:r w:rsidR="000B3BA0">
        <w:rPr>
          <w:rFonts w:ascii="Arial Black" w:hAnsi="Arial Black"/>
          <w:color w:val="E9041E"/>
          <w:sz w:val="50"/>
          <w:szCs w:val="50"/>
        </w:rPr>
        <w:t>adace K</w:t>
      </w:r>
      <w:r w:rsidR="009B768E">
        <w:rPr>
          <w:rFonts w:ascii="Arial Black" w:hAnsi="Arial Black"/>
          <w:color w:val="E9041E"/>
          <w:sz w:val="50"/>
          <w:szCs w:val="50"/>
        </w:rPr>
        <w:t xml:space="preserve">omerční banky </w:t>
      </w:r>
      <w:r w:rsidR="000B3BA0">
        <w:rPr>
          <w:rFonts w:ascii="Arial Black" w:hAnsi="Arial Black"/>
          <w:color w:val="E9041E"/>
          <w:sz w:val="50"/>
          <w:szCs w:val="50"/>
        </w:rPr>
        <w:t xml:space="preserve">Jistota </w:t>
      </w:r>
      <w:r w:rsidR="00C361EF">
        <w:rPr>
          <w:rFonts w:ascii="Arial Black" w:hAnsi="Arial Black"/>
          <w:color w:val="E9041E"/>
          <w:sz w:val="50"/>
          <w:szCs w:val="50"/>
        </w:rPr>
        <w:t>v</w:t>
      </w:r>
      <w:r w:rsidR="000B3BA0">
        <w:rPr>
          <w:rFonts w:ascii="Arial Black" w:hAnsi="Arial Black"/>
          <w:color w:val="E9041E"/>
          <w:sz w:val="50"/>
          <w:szCs w:val="50"/>
        </w:rPr>
        <w:t xml:space="preserve">loni věnovala na </w:t>
      </w:r>
      <w:r w:rsidR="00AC207C">
        <w:rPr>
          <w:rFonts w:ascii="Arial Black" w:hAnsi="Arial Black"/>
          <w:color w:val="E9041E"/>
          <w:sz w:val="50"/>
          <w:szCs w:val="50"/>
        </w:rPr>
        <w:t>charitu</w:t>
      </w:r>
      <w:r w:rsidR="000B3BA0">
        <w:rPr>
          <w:rFonts w:ascii="Arial Black" w:hAnsi="Arial Black"/>
          <w:color w:val="E9041E"/>
          <w:sz w:val="50"/>
          <w:szCs w:val="50"/>
        </w:rPr>
        <w:t xml:space="preserve"> rekordní částku </w:t>
      </w:r>
      <w:r w:rsidR="003871E3">
        <w:rPr>
          <w:rFonts w:ascii="Arial Black" w:hAnsi="Arial Black"/>
          <w:color w:val="E9041E"/>
          <w:sz w:val="50"/>
          <w:szCs w:val="50"/>
        </w:rPr>
        <w:t xml:space="preserve">– více než </w:t>
      </w:r>
      <w:r w:rsidR="000B3BA0">
        <w:rPr>
          <w:rFonts w:ascii="Arial Black" w:hAnsi="Arial Black"/>
          <w:color w:val="E9041E"/>
          <w:sz w:val="50"/>
          <w:szCs w:val="50"/>
        </w:rPr>
        <w:t>3</w:t>
      </w:r>
      <w:r w:rsidR="00C5064B">
        <w:rPr>
          <w:rFonts w:ascii="Arial Black" w:hAnsi="Arial Black"/>
          <w:color w:val="E9041E"/>
          <w:sz w:val="50"/>
          <w:szCs w:val="50"/>
        </w:rPr>
        <w:t xml:space="preserve">1 </w:t>
      </w:r>
      <w:r w:rsidR="000B3BA0">
        <w:rPr>
          <w:rFonts w:ascii="Arial Black" w:hAnsi="Arial Black"/>
          <w:color w:val="E9041E"/>
          <w:sz w:val="50"/>
          <w:szCs w:val="50"/>
        </w:rPr>
        <w:t>mi</w:t>
      </w:r>
      <w:r w:rsidR="00AC207C">
        <w:rPr>
          <w:rFonts w:ascii="Arial Black" w:hAnsi="Arial Black"/>
          <w:color w:val="E9041E"/>
          <w:sz w:val="50"/>
          <w:szCs w:val="50"/>
        </w:rPr>
        <w:t>lionu korun</w:t>
      </w:r>
    </w:p>
    <w:p w14:paraId="2E3960D0" w14:textId="7AAFDD9D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A9DE518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C361EF">
        <w:rPr>
          <w:rFonts w:ascii="Calibri" w:hAnsi="Calibri" w:cs="Calibri"/>
          <w:sz w:val="30"/>
          <w:szCs w:val="30"/>
        </w:rPr>
        <w:t>31</w:t>
      </w:r>
      <w:r w:rsidR="006B0E82">
        <w:rPr>
          <w:rFonts w:ascii="Calibri" w:hAnsi="Calibri" w:cs="Calibri"/>
          <w:sz w:val="30"/>
          <w:szCs w:val="30"/>
        </w:rPr>
        <w:t xml:space="preserve">. </w:t>
      </w:r>
      <w:r w:rsidR="000B3BA0">
        <w:rPr>
          <w:rFonts w:ascii="Calibri" w:hAnsi="Calibri" w:cs="Calibri"/>
          <w:sz w:val="30"/>
          <w:szCs w:val="30"/>
        </w:rPr>
        <w:t>ledna</w:t>
      </w:r>
      <w:r w:rsidR="00155BFB">
        <w:rPr>
          <w:rFonts w:ascii="Calibri" w:hAnsi="Calibri" w:cs="Calibri"/>
          <w:sz w:val="30"/>
          <w:szCs w:val="30"/>
        </w:rPr>
        <w:t xml:space="preserve"> 202</w:t>
      </w:r>
      <w:r w:rsidR="00AC207C">
        <w:rPr>
          <w:rFonts w:ascii="Calibri" w:hAnsi="Calibri" w:cs="Calibri"/>
          <w:sz w:val="30"/>
          <w:szCs w:val="30"/>
        </w:rPr>
        <w:t>3</w:t>
      </w:r>
    </w:p>
    <w:p w14:paraId="76281409" w14:textId="5C572611" w:rsidR="00A36A1C" w:rsidRDefault="00C8016B" w:rsidP="00A36A1C">
      <w:pPr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Nadace Komerční banky Jistot</w:t>
      </w:r>
      <w:r w:rsidR="009B768E">
        <w:rPr>
          <w:rFonts w:cs="Calibri"/>
          <w:b/>
          <w:bCs/>
        </w:rPr>
        <w:t>a</w:t>
      </w:r>
      <w:r w:rsidR="00B124C1">
        <w:rPr>
          <w:rFonts w:cs="Calibri"/>
          <w:b/>
          <w:bCs/>
        </w:rPr>
        <w:t xml:space="preserve"> rozdělila v loňském roce </w:t>
      </w:r>
      <w:r w:rsidR="001A561D">
        <w:rPr>
          <w:rFonts w:cs="Calibri"/>
          <w:b/>
          <w:bCs/>
        </w:rPr>
        <w:t xml:space="preserve">na společensky prospěšné účely </w:t>
      </w:r>
      <w:r w:rsidR="00B124C1">
        <w:rPr>
          <w:rFonts w:cs="Calibri"/>
          <w:b/>
          <w:bCs/>
        </w:rPr>
        <w:t>nejvyšší částku ve své</w:t>
      </w:r>
      <w:r w:rsidR="001A561D" w:rsidRPr="001A561D">
        <w:rPr>
          <w:rFonts w:cs="Calibri"/>
          <w:b/>
          <w:bCs/>
        </w:rPr>
        <w:t xml:space="preserve"> </w:t>
      </w:r>
      <w:r w:rsidR="001A561D">
        <w:rPr>
          <w:rFonts w:cs="Calibri"/>
          <w:b/>
          <w:bCs/>
        </w:rPr>
        <w:t>historii</w:t>
      </w:r>
      <w:r w:rsidR="00B124C1">
        <w:rPr>
          <w:rFonts w:cs="Calibri"/>
          <w:b/>
          <w:bCs/>
        </w:rPr>
        <w:t xml:space="preserve">. Do </w:t>
      </w:r>
      <w:r w:rsidR="0069083F">
        <w:rPr>
          <w:rFonts w:cs="Calibri"/>
          <w:b/>
          <w:bCs/>
        </w:rPr>
        <w:t xml:space="preserve">organizací a </w:t>
      </w:r>
      <w:r w:rsidR="001C6681">
        <w:rPr>
          <w:rFonts w:cs="Calibri"/>
          <w:b/>
          <w:bCs/>
        </w:rPr>
        <w:t>projektů na</w:t>
      </w:r>
      <w:r w:rsidR="00B53321">
        <w:rPr>
          <w:rFonts w:cs="Calibri"/>
          <w:b/>
          <w:bCs/>
        </w:rPr>
        <w:t xml:space="preserve"> </w:t>
      </w:r>
      <w:r w:rsidR="00B124C1">
        <w:rPr>
          <w:rFonts w:cs="Calibri"/>
          <w:b/>
          <w:bCs/>
        </w:rPr>
        <w:t>podporu</w:t>
      </w:r>
      <w:r w:rsidR="0069083F">
        <w:rPr>
          <w:rFonts w:cs="Calibri"/>
          <w:b/>
          <w:bCs/>
        </w:rPr>
        <w:t xml:space="preserve"> Ukrajiny,</w:t>
      </w:r>
      <w:r w:rsidR="00B124C1">
        <w:rPr>
          <w:rFonts w:cs="Calibri"/>
          <w:b/>
          <w:bCs/>
        </w:rPr>
        <w:t xml:space="preserve"> </w:t>
      </w:r>
      <w:r w:rsidR="00652549">
        <w:rPr>
          <w:rFonts w:cs="Calibri"/>
          <w:b/>
          <w:bCs/>
        </w:rPr>
        <w:t xml:space="preserve">na pomoc </w:t>
      </w:r>
      <w:r w:rsidR="00B124C1">
        <w:rPr>
          <w:rFonts w:cs="Calibri"/>
          <w:b/>
          <w:bCs/>
        </w:rPr>
        <w:t>znevýhodněných rodin s</w:t>
      </w:r>
      <w:r w:rsidR="00652549">
        <w:rPr>
          <w:rFonts w:cs="Calibri"/>
          <w:b/>
          <w:bCs/>
        </w:rPr>
        <w:t> </w:t>
      </w:r>
      <w:r w:rsidR="00B124C1">
        <w:rPr>
          <w:rFonts w:cs="Calibri"/>
          <w:b/>
          <w:bCs/>
        </w:rPr>
        <w:t>dětmi</w:t>
      </w:r>
      <w:r w:rsidR="00652549">
        <w:rPr>
          <w:rFonts w:cs="Calibri"/>
          <w:b/>
          <w:bCs/>
        </w:rPr>
        <w:t xml:space="preserve"> a </w:t>
      </w:r>
      <w:r w:rsidR="00B124C1">
        <w:rPr>
          <w:rFonts w:cs="Calibri"/>
          <w:b/>
          <w:bCs/>
        </w:rPr>
        <w:t>paliativní péč</w:t>
      </w:r>
      <w:r w:rsidR="00652549">
        <w:rPr>
          <w:rFonts w:cs="Calibri"/>
          <w:b/>
          <w:bCs/>
        </w:rPr>
        <w:t xml:space="preserve">i, nebo na podporu </w:t>
      </w:r>
      <w:r w:rsidR="00B124C1">
        <w:rPr>
          <w:rFonts w:cs="Calibri"/>
          <w:b/>
          <w:bCs/>
        </w:rPr>
        <w:t>udržiteln</w:t>
      </w:r>
      <w:r w:rsidR="00652549">
        <w:rPr>
          <w:rFonts w:cs="Calibri"/>
          <w:b/>
          <w:bCs/>
        </w:rPr>
        <w:t xml:space="preserve">é </w:t>
      </w:r>
      <w:r w:rsidR="00B124C1">
        <w:rPr>
          <w:rFonts w:cs="Calibri"/>
          <w:b/>
          <w:bCs/>
        </w:rPr>
        <w:t>budoucnost</w:t>
      </w:r>
      <w:r w:rsidR="00652549">
        <w:rPr>
          <w:rFonts w:cs="Calibri"/>
          <w:b/>
          <w:bCs/>
        </w:rPr>
        <w:t>i</w:t>
      </w:r>
      <w:r w:rsidR="00B124C1">
        <w:rPr>
          <w:rFonts w:cs="Calibri"/>
          <w:b/>
          <w:bCs/>
        </w:rPr>
        <w:t xml:space="preserve"> loni směřovalo </w:t>
      </w:r>
      <w:r w:rsidR="0005225A">
        <w:rPr>
          <w:rFonts w:cs="Calibri"/>
          <w:b/>
          <w:bCs/>
        </w:rPr>
        <w:t>více než</w:t>
      </w:r>
      <w:r w:rsidR="00B124C1">
        <w:rPr>
          <w:rFonts w:cs="Calibri"/>
          <w:b/>
          <w:bCs/>
        </w:rPr>
        <w:t xml:space="preserve"> 3</w:t>
      </w:r>
      <w:r w:rsidR="00C5064B">
        <w:rPr>
          <w:rFonts w:cs="Calibri"/>
          <w:b/>
          <w:bCs/>
        </w:rPr>
        <w:t>1</w:t>
      </w:r>
      <w:r w:rsidR="00B124C1">
        <w:rPr>
          <w:rFonts w:cs="Calibri"/>
          <w:b/>
          <w:bCs/>
        </w:rPr>
        <w:t xml:space="preserve"> milionů korun. </w:t>
      </w:r>
      <w:r w:rsidR="0069083F">
        <w:rPr>
          <w:rFonts w:cs="Calibri"/>
          <w:b/>
          <w:bCs/>
        </w:rPr>
        <w:t>Převážná část</w:t>
      </w:r>
      <w:r w:rsidR="00B124C1">
        <w:rPr>
          <w:rFonts w:cs="Calibri"/>
          <w:b/>
          <w:bCs/>
        </w:rPr>
        <w:t xml:space="preserve"> této sumy podpo</w:t>
      </w:r>
      <w:r w:rsidR="001A561D">
        <w:rPr>
          <w:rFonts w:cs="Calibri"/>
          <w:b/>
          <w:bCs/>
        </w:rPr>
        <w:t>řila</w:t>
      </w:r>
      <w:r w:rsidR="00B124C1">
        <w:rPr>
          <w:rFonts w:cs="Calibri"/>
          <w:b/>
          <w:bCs/>
        </w:rPr>
        <w:t xml:space="preserve"> </w:t>
      </w:r>
      <w:r w:rsidR="0069083F">
        <w:rPr>
          <w:rFonts w:cs="Calibri"/>
          <w:b/>
          <w:bCs/>
        </w:rPr>
        <w:t>právě</w:t>
      </w:r>
      <w:r w:rsidR="00B124C1">
        <w:rPr>
          <w:rFonts w:cs="Calibri"/>
          <w:b/>
          <w:bCs/>
        </w:rPr>
        <w:t xml:space="preserve"> </w:t>
      </w:r>
      <w:r w:rsidR="001C6681">
        <w:rPr>
          <w:rFonts w:cs="Calibri"/>
          <w:b/>
          <w:bCs/>
        </w:rPr>
        <w:t>organizace, které pomáhají ukrajinským uprchlíkům</w:t>
      </w:r>
      <w:r w:rsidR="00B124C1">
        <w:rPr>
          <w:rFonts w:cs="Calibri"/>
          <w:b/>
          <w:bCs/>
        </w:rPr>
        <w:t xml:space="preserve">. </w:t>
      </w:r>
    </w:p>
    <w:p w14:paraId="66C049E3" w14:textId="21CDF40D" w:rsidR="00A36A1C" w:rsidRDefault="00B124C1" w:rsidP="00C8016B">
      <w:pPr>
        <w:jc w:val="both"/>
        <w:rPr>
          <w:rFonts w:cs="Calibri"/>
          <w:i/>
          <w:iCs/>
          <w:color w:val="000000"/>
          <w:lang w:eastAsia="cs-CZ"/>
        </w:rPr>
      </w:pPr>
      <w:r w:rsidRPr="00AC207C">
        <w:rPr>
          <w:rFonts w:cs="Calibri"/>
          <w:i/>
          <w:iCs/>
          <w:color w:val="000000"/>
          <w:lang w:eastAsia="cs-CZ"/>
        </w:rPr>
        <w:t>„</w:t>
      </w:r>
      <w:r w:rsidR="0069083F" w:rsidRPr="00AC207C">
        <w:rPr>
          <w:rFonts w:cs="Calibri"/>
          <w:i/>
          <w:iCs/>
          <w:color w:val="000000"/>
          <w:lang w:eastAsia="cs-CZ"/>
        </w:rPr>
        <w:t xml:space="preserve">Nadace Komerční banky Jistota se dlouhodobě a systematicky věnuje pomoci v sociální a společenské oblasti. </w:t>
      </w:r>
      <w:r w:rsidR="00C8016B" w:rsidRPr="00AC207C">
        <w:rPr>
          <w:rFonts w:cs="Calibri"/>
          <w:i/>
          <w:iCs/>
          <w:color w:val="000000"/>
          <w:lang w:eastAsia="cs-CZ"/>
        </w:rPr>
        <w:t>Rok 2022 byl</w:t>
      </w:r>
      <w:r w:rsidRPr="00AC207C">
        <w:rPr>
          <w:rFonts w:cs="Calibri"/>
          <w:i/>
          <w:iCs/>
          <w:color w:val="000000"/>
          <w:lang w:eastAsia="cs-CZ"/>
        </w:rPr>
        <w:t xml:space="preserve"> </w:t>
      </w:r>
      <w:r w:rsidR="0069083F" w:rsidRPr="00AC207C">
        <w:rPr>
          <w:rFonts w:cs="Calibri"/>
          <w:i/>
          <w:iCs/>
          <w:color w:val="000000"/>
          <w:lang w:eastAsia="cs-CZ"/>
        </w:rPr>
        <w:t xml:space="preserve">pro nás </w:t>
      </w:r>
      <w:r w:rsidRPr="00AC207C">
        <w:rPr>
          <w:rFonts w:cs="Calibri"/>
          <w:i/>
          <w:iCs/>
          <w:color w:val="000000"/>
          <w:lang w:eastAsia="cs-CZ"/>
        </w:rPr>
        <w:t>v</w:t>
      </w:r>
      <w:r w:rsidR="0069083F" w:rsidRPr="00AC207C">
        <w:rPr>
          <w:rFonts w:cs="Calibri"/>
          <w:i/>
          <w:iCs/>
          <w:color w:val="000000"/>
          <w:lang w:eastAsia="cs-CZ"/>
        </w:rPr>
        <w:t>ý</w:t>
      </w:r>
      <w:r w:rsidRPr="00AC207C">
        <w:rPr>
          <w:rFonts w:cs="Calibri"/>
          <w:i/>
          <w:iCs/>
          <w:color w:val="000000"/>
          <w:lang w:eastAsia="cs-CZ"/>
        </w:rPr>
        <w:t>j</w:t>
      </w:r>
      <w:r w:rsidR="0069083F" w:rsidRPr="00AC207C">
        <w:rPr>
          <w:rFonts w:cs="Calibri"/>
          <w:i/>
          <w:iCs/>
          <w:color w:val="000000"/>
          <w:lang w:eastAsia="cs-CZ"/>
        </w:rPr>
        <w:t>i</w:t>
      </w:r>
      <w:r w:rsidRPr="00AC207C">
        <w:rPr>
          <w:rFonts w:cs="Calibri"/>
          <w:i/>
          <w:iCs/>
          <w:color w:val="000000"/>
          <w:lang w:eastAsia="cs-CZ"/>
        </w:rPr>
        <w:t xml:space="preserve">mečný zejména rozsahem </w:t>
      </w:r>
      <w:r w:rsidR="00C8016B" w:rsidRPr="00AC207C">
        <w:rPr>
          <w:rFonts w:cs="Calibri"/>
          <w:i/>
          <w:iCs/>
          <w:color w:val="000000"/>
          <w:lang w:eastAsia="cs-CZ"/>
        </w:rPr>
        <w:t xml:space="preserve">pomoci </w:t>
      </w:r>
      <w:r w:rsidR="00C2676B" w:rsidRPr="00AC207C">
        <w:rPr>
          <w:rFonts w:cs="Calibri"/>
          <w:i/>
          <w:iCs/>
          <w:color w:val="000000"/>
          <w:lang w:eastAsia="cs-CZ"/>
        </w:rPr>
        <w:t xml:space="preserve">pro </w:t>
      </w:r>
      <w:r w:rsidRPr="00AC207C">
        <w:rPr>
          <w:rFonts w:cs="Calibri"/>
          <w:i/>
          <w:iCs/>
          <w:color w:val="000000"/>
          <w:lang w:eastAsia="cs-CZ"/>
        </w:rPr>
        <w:t>uprchlík</w:t>
      </w:r>
      <w:r w:rsidR="00C2676B" w:rsidRPr="00AC207C">
        <w:rPr>
          <w:rFonts w:cs="Calibri"/>
          <w:i/>
          <w:iCs/>
          <w:color w:val="000000"/>
          <w:lang w:eastAsia="cs-CZ"/>
        </w:rPr>
        <w:t>y</w:t>
      </w:r>
      <w:r w:rsidRPr="00AC207C">
        <w:rPr>
          <w:rFonts w:cs="Calibri"/>
          <w:i/>
          <w:iCs/>
          <w:color w:val="000000"/>
          <w:lang w:eastAsia="cs-CZ"/>
        </w:rPr>
        <w:t xml:space="preserve"> </w:t>
      </w:r>
      <w:proofErr w:type="gramStart"/>
      <w:r w:rsidRPr="00AC207C">
        <w:rPr>
          <w:rFonts w:cs="Calibri"/>
          <w:i/>
          <w:iCs/>
          <w:color w:val="000000"/>
          <w:lang w:eastAsia="cs-CZ"/>
        </w:rPr>
        <w:t>z</w:t>
      </w:r>
      <w:proofErr w:type="gramEnd"/>
      <w:r w:rsidRPr="00AC207C">
        <w:rPr>
          <w:rFonts w:cs="Calibri"/>
          <w:i/>
          <w:iCs/>
          <w:color w:val="000000"/>
          <w:lang w:eastAsia="cs-CZ"/>
        </w:rPr>
        <w:t xml:space="preserve"> válkou zasažené </w:t>
      </w:r>
      <w:r w:rsidR="00C8016B" w:rsidRPr="00AC207C">
        <w:rPr>
          <w:rFonts w:cs="Calibri"/>
          <w:i/>
          <w:iCs/>
          <w:color w:val="000000"/>
          <w:lang w:eastAsia="cs-CZ"/>
        </w:rPr>
        <w:t>Ukrajin</w:t>
      </w:r>
      <w:r w:rsidR="00C2676B" w:rsidRPr="00AC207C">
        <w:rPr>
          <w:rFonts w:cs="Calibri"/>
          <w:i/>
          <w:iCs/>
          <w:color w:val="000000"/>
          <w:lang w:eastAsia="cs-CZ"/>
        </w:rPr>
        <w:t>y</w:t>
      </w:r>
      <w:r w:rsidR="00C5064B">
        <w:rPr>
          <w:rFonts w:cs="Calibri"/>
          <w:i/>
          <w:iCs/>
          <w:color w:val="000000"/>
          <w:lang w:eastAsia="cs-CZ"/>
        </w:rPr>
        <w:t xml:space="preserve">. </w:t>
      </w:r>
      <w:r w:rsidR="00C5064B" w:rsidRPr="00C5064B">
        <w:rPr>
          <w:rFonts w:cs="Calibri"/>
          <w:i/>
          <w:iCs/>
          <w:color w:val="000000"/>
          <w:lang w:eastAsia="cs-CZ"/>
        </w:rPr>
        <w:t>Mimořádná krizová situace vyvolala v české společnosti ohromnou vlnu solidarit</w:t>
      </w:r>
      <w:r w:rsidR="009861F0">
        <w:rPr>
          <w:rFonts w:cs="Calibri"/>
          <w:i/>
          <w:iCs/>
          <w:color w:val="000000"/>
          <w:lang w:eastAsia="cs-CZ"/>
        </w:rPr>
        <w:t>y</w:t>
      </w:r>
      <w:r w:rsidR="00194473">
        <w:rPr>
          <w:rFonts w:cs="Calibri"/>
          <w:i/>
          <w:iCs/>
          <w:color w:val="000000"/>
          <w:lang w:eastAsia="cs-CZ"/>
        </w:rPr>
        <w:t xml:space="preserve"> a nejinak tomu bylo i v nadaci Jistota, kdy jsme na pomoc Ukrajině</w:t>
      </w:r>
      <w:r w:rsidR="009861F0">
        <w:rPr>
          <w:rFonts w:cs="Calibri"/>
          <w:i/>
          <w:iCs/>
          <w:color w:val="000000"/>
          <w:lang w:eastAsia="cs-CZ"/>
        </w:rPr>
        <w:t xml:space="preserve"> věnovali</w:t>
      </w:r>
      <w:r w:rsidR="00194473">
        <w:rPr>
          <w:rFonts w:cs="Calibri"/>
          <w:i/>
          <w:iCs/>
          <w:color w:val="000000"/>
          <w:lang w:eastAsia="cs-CZ"/>
        </w:rPr>
        <w:t xml:space="preserve"> </w:t>
      </w:r>
      <w:r w:rsidR="003871E3">
        <w:rPr>
          <w:rFonts w:cs="Calibri"/>
          <w:i/>
          <w:iCs/>
          <w:color w:val="000000"/>
          <w:lang w:eastAsia="cs-CZ"/>
        </w:rPr>
        <w:t>téměř 18</w:t>
      </w:r>
      <w:r w:rsidR="00C5064B">
        <w:rPr>
          <w:rFonts w:cs="Calibri"/>
          <w:i/>
          <w:iCs/>
          <w:color w:val="000000"/>
          <w:lang w:eastAsia="cs-CZ"/>
        </w:rPr>
        <w:t xml:space="preserve"> milionu korun</w:t>
      </w:r>
      <w:r w:rsidRPr="00AC207C">
        <w:rPr>
          <w:rFonts w:cs="Calibri"/>
          <w:i/>
          <w:iCs/>
          <w:color w:val="000000"/>
          <w:lang w:eastAsia="cs-CZ"/>
        </w:rPr>
        <w:t>.</w:t>
      </w:r>
      <w:r w:rsidR="00F0663B">
        <w:rPr>
          <w:rFonts w:cs="Calibri"/>
          <w:i/>
          <w:iCs/>
          <w:color w:val="000000"/>
          <w:lang w:eastAsia="cs-CZ"/>
        </w:rPr>
        <w:t xml:space="preserve"> V rekordně krátké době jsme</w:t>
      </w:r>
      <w:r w:rsidR="00C5064B">
        <w:rPr>
          <w:rFonts w:cs="Calibri"/>
          <w:i/>
          <w:iCs/>
          <w:color w:val="000000"/>
          <w:lang w:eastAsia="cs-CZ"/>
        </w:rPr>
        <w:t xml:space="preserve"> také dokázali zajistit ubytování v našem </w:t>
      </w:r>
      <w:r w:rsidR="00C361EF">
        <w:rPr>
          <w:rFonts w:cs="Calibri"/>
          <w:i/>
          <w:iCs/>
          <w:color w:val="000000"/>
          <w:lang w:eastAsia="cs-CZ"/>
        </w:rPr>
        <w:t>ubytovacím zařízení</w:t>
      </w:r>
      <w:r w:rsidR="00C5064B">
        <w:rPr>
          <w:rFonts w:cs="Calibri"/>
          <w:i/>
          <w:iCs/>
          <w:color w:val="000000"/>
          <w:lang w:eastAsia="cs-CZ"/>
        </w:rPr>
        <w:t xml:space="preserve"> </w:t>
      </w:r>
      <w:r w:rsidR="00C361EF">
        <w:rPr>
          <w:rFonts w:cs="Calibri"/>
          <w:i/>
          <w:iCs/>
          <w:color w:val="000000"/>
          <w:lang w:eastAsia="cs-CZ"/>
        </w:rPr>
        <w:t>v Praze a na jiných místech</w:t>
      </w:r>
      <w:r w:rsidR="00C5064B">
        <w:rPr>
          <w:rFonts w:cs="Calibri"/>
          <w:i/>
          <w:iCs/>
          <w:color w:val="000000"/>
          <w:lang w:eastAsia="cs-CZ"/>
        </w:rPr>
        <w:t xml:space="preserve"> pro přibližně </w:t>
      </w:r>
      <w:r w:rsidR="003871E3">
        <w:rPr>
          <w:rFonts w:cs="Calibri"/>
          <w:i/>
          <w:iCs/>
          <w:color w:val="000000"/>
          <w:lang w:eastAsia="cs-CZ"/>
        </w:rPr>
        <w:t xml:space="preserve">ukrajinských </w:t>
      </w:r>
      <w:r w:rsidR="009861F0" w:rsidRPr="003871E3">
        <w:rPr>
          <w:rFonts w:cs="Calibri"/>
          <w:i/>
          <w:iCs/>
          <w:color w:val="000000"/>
          <w:lang w:eastAsia="cs-CZ"/>
        </w:rPr>
        <w:t>100</w:t>
      </w:r>
      <w:r w:rsidR="00C5064B">
        <w:rPr>
          <w:rFonts w:cs="Calibri"/>
          <w:i/>
          <w:iCs/>
          <w:color w:val="000000"/>
          <w:lang w:eastAsia="cs-CZ"/>
        </w:rPr>
        <w:t xml:space="preserve"> maminek s dětmi,</w:t>
      </w:r>
      <w:proofErr w:type="gramStart"/>
      <w:r w:rsidR="00C5064B">
        <w:rPr>
          <w:rFonts w:cs="Calibri"/>
          <w:i/>
          <w:iCs/>
          <w:color w:val="000000"/>
          <w:lang w:eastAsia="cs-CZ"/>
        </w:rPr>
        <w:t xml:space="preserve">“ </w:t>
      </w:r>
      <w:r w:rsidR="00C5064B">
        <w:rPr>
          <w:rFonts w:cs="Calibri"/>
          <w:color w:val="000000"/>
          <w:lang w:eastAsia="cs-CZ"/>
        </w:rPr>
        <w:t xml:space="preserve"> říká</w:t>
      </w:r>
      <w:proofErr w:type="gramEnd"/>
      <w:r w:rsidR="00C5064B">
        <w:rPr>
          <w:rFonts w:cs="Calibri"/>
          <w:color w:val="000000"/>
          <w:lang w:eastAsia="cs-CZ"/>
        </w:rPr>
        <w:t xml:space="preserve"> předseda správní rady Nadace Komerční banky Jistota a předseda představenstva Komerční banky Jan Juchelka a dodává: „</w:t>
      </w:r>
      <w:r w:rsidR="00652549">
        <w:rPr>
          <w:rFonts w:cs="Calibri"/>
          <w:i/>
          <w:iCs/>
          <w:color w:val="000000"/>
          <w:lang w:eastAsia="cs-CZ"/>
        </w:rPr>
        <w:t xml:space="preserve">Mám </w:t>
      </w:r>
      <w:r w:rsidR="00F0663B">
        <w:rPr>
          <w:rFonts w:cs="Calibri"/>
          <w:i/>
          <w:iCs/>
          <w:color w:val="000000"/>
          <w:lang w:eastAsia="cs-CZ"/>
        </w:rPr>
        <w:t xml:space="preserve">také </w:t>
      </w:r>
      <w:r w:rsidR="00652549">
        <w:rPr>
          <w:rFonts w:cs="Calibri"/>
          <w:i/>
          <w:iCs/>
          <w:color w:val="000000"/>
          <w:lang w:eastAsia="cs-CZ"/>
        </w:rPr>
        <w:t>radost, ž</w:t>
      </w:r>
      <w:r w:rsidRPr="00AC207C">
        <w:rPr>
          <w:rFonts w:cs="Calibri"/>
          <w:i/>
          <w:iCs/>
          <w:color w:val="000000"/>
          <w:lang w:eastAsia="cs-CZ"/>
        </w:rPr>
        <w:t>e</w:t>
      </w:r>
      <w:r w:rsidR="00EC00B0" w:rsidRPr="00AC207C">
        <w:rPr>
          <w:rFonts w:cs="Calibri"/>
          <w:i/>
          <w:iCs/>
          <w:color w:val="000000"/>
          <w:lang w:eastAsia="cs-CZ"/>
        </w:rPr>
        <w:t xml:space="preserve"> jsme mohli </w:t>
      </w:r>
      <w:r w:rsidR="0069083F" w:rsidRPr="00AC207C">
        <w:rPr>
          <w:rFonts w:cs="Calibri"/>
          <w:i/>
          <w:iCs/>
          <w:color w:val="000000"/>
          <w:lang w:eastAsia="cs-CZ"/>
        </w:rPr>
        <w:t>i n</w:t>
      </w:r>
      <w:r w:rsidR="00EC00B0" w:rsidRPr="00AC207C">
        <w:rPr>
          <w:rFonts w:cs="Calibri"/>
          <w:i/>
          <w:iCs/>
          <w:color w:val="000000"/>
          <w:lang w:eastAsia="cs-CZ"/>
        </w:rPr>
        <w:t xml:space="preserve">adále podporovat oblasti, ve kterých se </w:t>
      </w:r>
      <w:r w:rsidR="00652549">
        <w:rPr>
          <w:rFonts w:cs="Calibri"/>
          <w:i/>
          <w:iCs/>
          <w:color w:val="000000"/>
          <w:lang w:eastAsia="cs-CZ"/>
        </w:rPr>
        <w:t>nadace</w:t>
      </w:r>
      <w:r w:rsidR="00EC00B0" w:rsidRPr="00AC207C">
        <w:rPr>
          <w:rFonts w:cs="Calibri"/>
          <w:i/>
          <w:iCs/>
          <w:color w:val="000000"/>
          <w:lang w:eastAsia="cs-CZ"/>
        </w:rPr>
        <w:t xml:space="preserve"> </w:t>
      </w:r>
      <w:r w:rsidR="00652549">
        <w:rPr>
          <w:rFonts w:cs="Calibri"/>
          <w:i/>
          <w:iCs/>
          <w:color w:val="000000"/>
          <w:lang w:eastAsia="cs-CZ"/>
        </w:rPr>
        <w:t xml:space="preserve">dlouhodobě </w:t>
      </w:r>
      <w:r w:rsidR="00EC00B0" w:rsidRPr="00AC207C">
        <w:rPr>
          <w:rFonts w:cs="Calibri"/>
          <w:i/>
          <w:iCs/>
          <w:color w:val="000000"/>
          <w:lang w:eastAsia="cs-CZ"/>
        </w:rPr>
        <w:t>angažuje</w:t>
      </w:r>
      <w:r w:rsidR="00C2676B" w:rsidRPr="00AC207C">
        <w:rPr>
          <w:rFonts w:cs="Calibri"/>
          <w:i/>
          <w:iCs/>
          <w:color w:val="000000"/>
          <w:lang w:eastAsia="cs-CZ"/>
        </w:rPr>
        <w:t xml:space="preserve">. </w:t>
      </w:r>
      <w:r w:rsidR="0069083F" w:rsidRPr="00AC207C">
        <w:rPr>
          <w:rFonts w:cs="Calibri"/>
          <w:i/>
          <w:iCs/>
          <w:color w:val="000000"/>
          <w:lang w:eastAsia="cs-CZ"/>
        </w:rPr>
        <w:t>Uplynulý rok nebyl snadný pro nikoho z nás a spousta lidí řešila i nenadálé finanční výdaje. Rá</w:t>
      </w:r>
      <w:r w:rsidR="004A021F" w:rsidRPr="00AC207C">
        <w:rPr>
          <w:rFonts w:cs="Calibri"/>
          <w:i/>
          <w:iCs/>
          <w:color w:val="000000"/>
          <w:lang w:eastAsia="cs-CZ"/>
        </w:rPr>
        <w:t xml:space="preserve">d bych </w:t>
      </w:r>
      <w:r w:rsidR="0069083F" w:rsidRPr="00AC207C">
        <w:rPr>
          <w:rFonts w:cs="Calibri"/>
          <w:i/>
          <w:iCs/>
          <w:color w:val="000000"/>
          <w:lang w:eastAsia="cs-CZ"/>
        </w:rPr>
        <w:t xml:space="preserve">proto </w:t>
      </w:r>
      <w:r w:rsidR="004A021F" w:rsidRPr="00AC207C">
        <w:rPr>
          <w:rFonts w:cs="Calibri"/>
          <w:i/>
          <w:iCs/>
          <w:color w:val="000000"/>
          <w:lang w:eastAsia="cs-CZ"/>
        </w:rPr>
        <w:t>poděkoval vše</w:t>
      </w:r>
      <w:r w:rsidR="0069083F" w:rsidRPr="00AC207C">
        <w:rPr>
          <w:rFonts w:cs="Calibri"/>
          <w:i/>
          <w:iCs/>
          <w:color w:val="000000"/>
          <w:lang w:eastAsia="cs-CZ"/>
        </w:rPr>
        <w:t>m dárcům za jejich ochotu pomáhat</w:t>
      </w:r>
      <w:r w:rsidR="004A021F" w:rsidRPr="00AC207C">
        <w:rPr>
          <w:rFonts w:cs="Calibri"/>
          <w:i/>
          <w:iCs/>
          <w:color w:val="000000"/>
          <w:lang w:eastAsia="cs-CZ"/>
        </w:rPr>
        <w:t>. S</w:t>
      </w:r>
      <w:r w:rsidR="008375A1" w:rsidRPr="00AC207C">
        <w:rPr>
          <w:rFonts w:cs="Calibri"/>
          <w:i/>
          <w:iCs/>
          <w:color w:val="000000"/>
          <w:lang w:eastAsia="cs-CZ"/>
        </w:rPr>
        <w:t>vými sbírkami a aktivitami</w:t>
      </w:r>
      <w:r w:rsidR="004A021F" w:rsidRPr="00AC207C">
        <w:rPr>
          <w:rFonts w:cs="Calibri"/>
          <w:i/>
          <w:iCs/>
          <w:color w:val="000000"/>
          <w:lang w:eastAsia="cs-CZ"/>
        </w:rPr>
        <w:t xml:space="preserve"> </w:t>
      </w:r>
      <w:r w:rsidR="0069083F" w:rsidRPr="00AC207C">
        <w:rPr>
          <w:rFonts w:cs="Calibri"/>
          <w:i/>
          <w:iCs/>
          <w:color w:val="000000"/>
          <w:lang w:eastAsia="cs-CZ"/>
        </w:rPr>
        <w:t>nadaci masivně</w:t>
      </w:r>
      <w:r w:rsidR="008375A1" w:rsidRPr="00AC207C">
        <w:rPr>
          <w:rFonts w:cs="Calibri"/>
          <w:i/>
          <w:iCs/>
          <w:color w:val="000000"/>
          <w:lang w:eastAsia="cs-CZ"/>
        </w:rPr>
        <w:t xml:space="preserve"> podpo</w:t>
      </w:r>
      <w:r w:rsidR="009E4CEA">
        <w:rPr>
          <w:rFonts w:cs="Calibri"/>
          <w:i/>
          <w:iCs/>
          <w:color w:val="000000"/>
          <w:lang w:eastAsia="cs-CZ"/>
        </w:rPr>
        <w:t>řili</w:t>
      </w:r>
      <w:r w:rsidR="008375A1" w:rsidRPr="00AC207C">
        <w:rPr>
          <w:rFonts w:cs="Calibri"/>
          <w:i/>
          <w:iCs/>
          <w:color w:val="000000"/>
          <w:lang w:eastAsia="cs-CZ"/>
        </w:rPr>
        <w:t xml:space="preserve"> </w:t>
      </w:r>
      <w:r w:rsidR="004A021F" w:rsidRPr="00AC207C">
        <w:rPr>
          <w:rFonts w:cs="Calibri"/>
          <w:i/>
          <w:iCs/>
          <w:color w:val="000000"/>
          <w:lang w:eastAsia="cs-CZ"/>
        </w:rPr>
        <w:t>i</w:t>
      </w:r>
      <w:r w:rsidR="008375A1" w:rsidRPr="00AC207C">
        <w:rPr>
          <w:rFonts w:cs="Calibri"/>
          <w:i/>
          <w:iCs/>
          <w:color w:val="000000"/>
          <w:lang w:eastAsia="cs-CZ"/>
        </w:rPr>
        <w:t xml:space="preserve"> naši zaměstnanci</w:t>
      </w:r>
      <w:r w:rsidR="0069083F" w:rsidRPr="00AC207C">
        <w:rPr>
          <w:rFonts w:cs="Calibri"/>
          <w:i/>
          <w:iCs/>
          <w:color w:val="000000"/>
          <w:lang w:eastAsia="cs-CZ"/>
        </w:rPr>
        <w:t xml:space="preserve"> napříč celou Skupinou Komerční banky, tedy včetně dceřiných společností, kteří </w:t>
      </w:r>
      <w:r w:rsidR="009E4CEA">
        <w:rPr>
          <w:rFonts w:cs="Calibri"/>
          <w:i/>
          <w:iCs/>
          <w:color w:val="000000"/>
          <w:lang w:eastAsia="cs-CZ"/>
        </w:rPr>
        <w:t>odpracovali</w:t>
      </w:r>
      <w:r w:rsidR="0069083F" w:rsidRPr="00AC207C">
        <w:rPr>
          <w:rFonts w:cs="Calibri"/>
          <w:i/>
          <w:iCs/>
          <w:color w:val="000000"/>
          <w:lang w:eastAsia="cs-CZ"/>
        </w:rPr>
        <w:t xml:space="preserve"> </w:t>
      </w:r>
      <w:r w:rsidR="00AC207C" w:rsidRPr="00AC207C">
        <w:rPr>
          <w:rFonts w:cs="Calibri"/>
          <w:i/>
          <w:iCs/>
          <w:color w:val="000000"/>
          <w:lang w:eastAsia="cs-CZ"/>
        </w:rPr>
        <w:t>obrovský kus práce a věnovali nadaci nemalé finanční prostředky</w:t>
      </w:r>
      <w:r w:rsidR="00C5064B">
        <w:rPr>
          <w:rFonts w:cs="Calibri"/>
          <w:i/>
          <w:iCs/>
          <w:color w:val="000000"/>
          <w:lang w:eastAsia="cs-CZ"/>
        </w:rPr>
        <w:t>.“</w:t>
      </w:r>
    </w:p>
    <w:p w14:paraId="3C28BCE5" w14:textId="2270627B" w:rsidR="003871E3" w:rsidRDefault="00655D76" w:rsidP="001C6681">
      <w:pPr>
        <w:jc w:val="both"/>
        <w:rPr>
          <w:rFonts w:cs="Calibri"/>
          <w:color w:val="000000"/>
          <w:lang w:eastAsia="cs-CZ"/>
        </w:rPr>
      </w:pPr>
      <w:r>
        <w:rPr>
          <w:rFonts w:cs="Calibri"/>
          <w:color w:val="000000"/>
          <w:lang w:eastAsia="cs-CZ"/>
        </w:rPr>
        <w:t xml:space="preserve">Nejvyšší pomoc standardním projektům směřovala do sociální oblasti zaměřené na pomoc rodinám a </w:t>
      </w:r>
      <w:proofErr w:type="gramStart"/>
      <w:r>
        <w:rPr>
          <w:rFonts w:cs="Calibri"/>
          <w:color w:val="000000"/>
          <w:lang w:eastAsia="cs-CZ"/>
        </w:rPr>
        <w:t>dětem</w:t>
      </w:r>
      <w:r w:rsidR="003871E3">
        <w:rPr>
          <w:rFonts w:cs="Calibri"/>
          <w:color w:val="000000"/>
          <w:lang w:eastAsia="cs-CZ"/>
        </w:rPr>
        <w:t xml:space="preserve"> - c</w:t>
      </w:r>
      <w:r>
        <w:rPr>
          <w:rFonts w:cs="Calibri"/>
          <w:color w:val="000000"/>
          <w:lang w:eastAsia="cs-CZ"/>
        </w:rPr>
        <w:t>elkem</w:t>
      </w:r>
      <w:proofErr w:type="gramEnd"/>
      <w:r>
        <w:rPr>
          <w:rFonts w:cs="Calibri"/>
          <w:color w:val="000000"/>
          <w:lang w:eastAsia="cs-CZ"/>
        </w:rPr>
        <w:t xml:space="preserve"> rozděl</w:t>
      </w:r>
      <w:r w:rsidR="003871E3">
        <w:rPr>
          <w:rFonts w:cs="Calibri"/>
          <w:color w:val="000000"/>
          <w:lang w:eastAsia="cs-CZ"/>
        </w:rPr>
        <w:t>ila</w:t>
      </w:r>
      <w:r>
        <w:rPr>
          <w:rFonts w:cs="Calibri"/>
          <w:color w:val="000000"/>
          <w:lang w:eastAsia="cs-CZ"/>
        </w:rPr>
        <w:t xml:space="preserve"> přes 7 milionu korun. </w:t>
      </w:r>
      <w:r w:rsidR="003871E3">
        <w:rPr>
          <w:rFonts w:cs="Calibri"/>
          <w:color w:val="000000"/>
          <w:lang w:eastAsia="cs-CZ"/>
        </w:rPr>
        <w:t xml:space="preserve">Zároveň Nadace Jistota </w:t>
      </w:r>
      <w:r w:rsidR="003871E3" w:rsidRPr="003871E3">
        <w:rPr>
          <w:rFonts w:cs="Calibri"/>
          <w:color w:val="000000"/>
          <w:lang w:eastAsia="cs-CZ"/>
        </w:rPr>
        <w:t>podpořil</w:t>
      </w:r>
      <w:r w:rsidR="003871E3">
        <w:rPr>
          <w:rFonts w:cs="Calibri"/>
          <w:color w:val="000000"/>
          <w:lang w:eastAsia="cs-CZ"/>
        </w:rPr>
        <w:t>a</w:t>
      </w:r>
      <w:r w:rsidR="003871E3" w:rsidRPr="003871E3">
        <w:rPr>
          <w:rFonts w:cs="Calibri"/>
          <w:color w:val="000000"/>
          <w:lang w:eastAsia="cs-CZ"/>
        </w:rPr>
        <w:t xml:space="preserve"> více než 100 rodin samoživitelů částkou 5 milionů </w:t>
      </w:r>
      <w:r w:rsidR="003871E3">
        <w:rPr>
          <w:rFonts w:cs="Calibri"/>
          <w:color w:val="000000"/>
          <w:lang w:eastAsia="cs-CZ"/>
        </w:rPr>
        <w:t>korun</w:t>
      </w:r>
      <w:r w:rsidR="003871E3" w:rsidRPr="003871E3">
        <w:rPr>
          <w:rFonts w:cs="Calibri"/>
          <w:color w:val="000000"/>
          <w:lang w:eastAsia="cs-CZ"/>
        </w:rPr>
        <w:t xml:space="preserve">. </w:t>
      </w:r>
      <w:r w:rsidR="00C361EF" w:rsidRPr="00C361EF">
        <w:rPr>
          <w:rFonts w:cs="Calibri"/>
          <w:color w:val="000000"/>
          <w:lang w:eastAsia="cs-CZ"/>
        </w:rPr>
        <w:t>Největším projektem nadace v oblasti udržitelnosti bylo nastartování dlouhodobé spolupráce s</w:t>
      </w:r>
      <w:r w:rsidR="00C361EF">
        <w:rPr>
          <w:rFonts w:cs="Calibri"/>
          <w:color w:val="000000"/>
          <w:lang w:eastAsia="cs-CZ"/>
        </w:rPr>
        <w:t> </w:t>
      </w:r>
      <w:r w:rsidR="00C361EF" w:rsidRPr="00C361EF">
        <w:rPr>
          <w:rFonts w:cs="Calibri"/>
          <w:color w:val="000000"/>
          <w:lang w:eastAsia="cs-CZ"/>
        </w:rPr>
        <w:t>P</w:t>
      </w:r>
      <w:r w:rsidR="00C361EF">
        <w:rPr>
          <w:rFonts w:cs="Calibri"/>
          <w:color w:val="000000"/>
          <w:lang w:eastAsia="cs-CZ"/>
        </w:rPr>
        <w:t>enzijní společností K</w:t>
      </w:r>
      <w:r w:rsidR="00C361EF" w:rsidRPr="00C361EF">
        <w:rPr>
          <w:rFonts w:cs="Calibri"/>
          <w:color w:val="000000"/>
          <w:lang w:eastAsia="cs-CZ"/>
        </w:rPr>
        <w:t>B</w:t>
      </w:r>
      <w:r w:rsidR="00C361EF">
        <w:rPr>
          <w:rFonts w:cs="Calibri"/>
          <w:color w:val="000000"/>
          <w:lang w:eastAsia="cs-CZ"/>
        </w:rPr>
        <w:t xml:space="preserve"> (PSKB)</w:t>
      </w:r>
      <w:r w:rsidR="00C361EF" w:rsidRPr="00C361EF">
        <w:rPr>
          <w:rFonts w:cs="Calibri"/>
          <w:color w:val="000000"/>
          <w:lang w:eastAsia="cs-CZ"/>
        </w:rPr>
        <w:t xml:space="preserve"> a Nadací partnerství. V rámci iniciativy Sázíme budoucnost bylo vysázeno téměř 800 stromů a keřů díky štědré podpoře PSKB ve výši 2 miliony korun</w:t>
      </w:r>
      <w:r w:rsidR="00C361EF">
        <w:rPr>
          <w:rFonts w:cs="Calibri"/>
          <w:color w:val="000000"/>
          <w:lang w:eastAsia="cs-CZ"/>
        </w:rPr>
        <w:t xml:space="preserve">. </w:t>
      </w:r>
      <w:proofErr w:type="gramStart"/>
      <w:r w:rsidR="006025BE">
        <w:rPr>
          <w:rFonts w:cs="Calibri"/>
          <w:color w:val="000000"/>
          <w:lang w:eastAsia="cs-CZ"/>
        </w:rPr>
        <w:t>V</w:t>
      </w:r>
      <w:proofErr w:type="gramEnd"/>
      <w:r w:rsidR="006025BE">
        <w:rPr>
          <w:rFonts w:cs="Calibri"/>
          <w:color w:val="000000"/>
          <w:lang w:eastAsia="cs-CZ"/>
        </w:rPr>
        <w:t xml:space="preserve"> letošním roce </w:t>
      </w:r>
      <w:r w:rsidR="003871E3">
        <w:rPr>
          <w:rFonts w:cs="Calibri"/>
          <w:color w:val="000000"/>
          <w:lang w:eastAsia="cs-CZ"/>
        </w:rPr>
        <w:t xml:space="preserve">se chce nadace také zaměřit na téma </w:t>
      </w:r>
      <w:r w:rsidR="003871E3" w:rsidRPr="003871E3">
        <w:rPr>
          <w:rFonts w:cs="Calibri"/>
          <w:color w:val="000000"/>
          <w:lang w:eastAsia="cs-CZ"/>
        </w:rPr>
        <w:t>náhradní rodinn</w:t>
      </w:r>
      <w:r w:rsidR="003871E3">
        <w:rPr>
          <w:rFonts w:cs="Calibri"/>
          <w:color w:val="000000"/>
          <w:lang w:eastAsia="cs-CZ"/>
        </w:rPr>
        <w:t>é</w:t>
      </w:r>
      <w:r w:rsidR="003871E3" w:rsidRPr="003871E3">
        <w:rPr>
          <w:rFonts w:cs="Calibri"/>
          <w:color w:val="000000"/>
          <w:lang w:eastAsia="cs-CZ"/>
        </w:rPr>
        <w:t xml:space="preserve"> péče</w:t>
      </w:r>
      <w:r w:rsidR="003871E3">
        <w:rPr>
          <w:rFonts w:cs="Calibri"/>
          <w:color w:val="000000"/>
          <w:lang w:eastAsia="cs-CZ"/>
        </w:rPr>
        <w:t xml:space="preserve">, která v roce 2023 pojde výraznou transformací. </w:t>
      </w:r>
      <w:r w:rsidR="003871E3" w:rsidRPr="003871E3">
        <w:rPr>
          <w:rFonts w:cs="Calibri"/>
          <w:color w:val="000000"/>
          <w:lang w:eastAsia="cs-CZ"/>
        </w:rPr>
        <w:t>Kvůli změně zákona o zrušení kojeneckých ústavů je nyní potřeba výrazně více pěstounských rodičů, kteří by se o děti postarali.</w:t>
      </w:r>
    </w:p>
    <w:p w14:paraId="324FA8BB" w14:textId="3798AB80" w:rsidR="00C909A7" w:rsidRDefault="00655D76" w:rsidP="001C6681">
      <w:pPr>
        <w:jc w:val="both"/>
        <w:rPr>
          <w:rFonts w:cs="Calibri"/>
          <w:color w:val="000000"/>
          <w:lang w:eastAsia="cs-CZ"/>
        </w:rPr>
      </w:pPr>
      <w:r>
        <w:rPr>
          <w:rFonts w:cs="Calibri"/>
          <w:color w:val="000000"/>
          <w:lang w:eastAsia="cs-CZ"/>
        </w:rPr>
        <w:t xml:space="preserve">Přes půl milionu korun </w:t>
      </w:r>
      <w:r w:rsidR="003871E3">
        <w:rPr>
          <w:rFonts w:cs="Calibri"/>
          <w:color w:val="000000"/>
          <w:lang w:eastAsia="cs-CZ"/>
        </w:rPr>
        <w:t>nadace také</w:t>
      </w:r>
      <w:r>
        <w:rPr>
          <w:rFonts w:cs="Calibri"/>
          <w:color w:val="000000"/>
          <w:lang w:eastAsia="cs-CZ"/>
        </w:rPr>
        <w:t xml:space="preserve"> věnoval</w:t>
      </w:r>
      <w:r w:rsidR="003871E3">
        <w:rPr>
          <w:rFonts w:cs="Calibri"/>
          <w:color w:val="000000"/>
          <w:lang w:eastAsia="cs-CZ"/>
        </w:rPr>
        <w:t>a</w:t>
      </w:r>
      <w:r>
        <w:rPr>
          <w:rFonts w:cs="Calibri"/>
          <w:color w:val="000000"/>
          <w:lang w:eastAsia="cs-CZ"/>
        </w:rPr>
        <w:t xml:space="preserve"> na projekty Centra LOCIKA, které </w:t>
      </w:r>
      <w:r w:rsidR="003871E3">
        <w:rPr>
          <w:rFonts w:cs="Calibri"/>
          <w:color w:val="000000"/>
          <w:lang w:eastAsia="cs-CZ"/>
        </w:rPr>
        <w:t>N</w:t>
      </w:r>
      <w:r>
        <w:rPr>
          <w:rFonts w:cs="Calibri"/>
          <w:color w:val="000000"/>
          <w:lang w:eastAsia="cs-CZ"/>
        </w:rPr>
        <w:t>adace Jistota dlouhodobě podporuje a které upozorňuje na důležitost ochrany dětí před násilím a otevírá ve společnosti téma včasné prevence</w:t>
      </w:r>
      <w:r w:rsidRPr="007432F5">
        <w:rPr>
          <w:rFonts w:cs="Calibri"/>
          <w:i/>
          <w:iCs/>
          <w:color w:val="000000"/>
          <w:lang w:eastAsia="cs-CZ"/>
        </w:rPr>
        <w:t>. „</w:t>
      </w:r>
      <w:r w:rsidR="00C909A7" w:rsidRPr="007432F5">
        <w:rPr>
          <w:rFonts w:cs="Calibri"/>
          <w:i/>
          <w:iCs/>
          <w:color w:val="000000"/>
          <w:lang w:eastAsia="cs-CZ"/>
        </w:rPr>
        <w:t xml:space="preserve">S </w:t>
      </w:r>
      <w:r w:rsidRPr="007432F5">
        <w:rPr>
          <w:rFonts w:cs="Calibri"/>
          <w:i/>
          <w:iCs/>
          <w:color w:val="000000"/>
          <w:lang w:eastAsia="cs-CZ"/>
        </w:rPr>
        <w:t>Centr</w:t>
      </w:r>
      <w:r w:rsidR="00C909A7" w:rsidRPr="007432F5">
        <w:rPr>
          <w:rFonts w:cs="Calibri"/>
          <w:i/>
          <w:iCs/>
          <w:color w:val="000000"/>
          <w:lang w:eastAsia="cs-CZ"/>
        </w:rPr>
        <w:t>em</w:t>
      </w:r>
      <w:r w:rsidRPr="007432F5">
        <w:rPr>
          <w:rFonts w:cs="Calibri"/>
          <w:i/>
          <w:iCs/>
          <w:color w:val="000000"/>
          <w:lang w:eastAsia="cs-CZ"/>
        </w:rPr>
        <w:t xml:space="preserve"> LOCIKA</w:t>
      </w:r>
      <w:r w:rsidR="00C909A7" w:rsidRPr="007432F5">
        <w:rPr>
          <w:rFonts w:cs="Calibri"/>
          <w:i/>
          <w:iCs/>
          <w:color w:val="000000"/>
          <w:lang w:eastAsia="cs-CZ"/>
        </w:rPr>
        <w:t xml:space="preserve"> spolupracujeme v rámci Nadace Jistota již několik let a mám obrovs</w:t>
      </w:r>
      <w:r w:rsidR="003871E3">
        <w:rPr>
          <w:rFonts w:cs="Calibri"/>
          <w:i/>
          <w:iCs/>
          <w:color w:val="000000"/>
          <w:lang w:eastAsia="cs-CZ"/>
        </w:rPr>
        <w:t>k</w:t>
      </w:r>
      <w:r w:rsidR="00C909A7" w:rsidRPr="007432F5">
        <w:rPr>
          <w:rFonts w:cs="Calibri"/>
          <w:i/>
          <w:iCs/>
          <w:color w:val="000000"/>
          <w:lang w:eastAsia="cs-CZ"/>
        </w:rPr>
        <w:t xml:space="preserve">ou radost, že se nám v loňském roce podařilo nastartovat spolupráci ohledně projektu na téma domácího násilí. Máme dobrovolníky z řad zaměstnanců, kteří jsou </w:t>
      </w:r>
      <w:r w:rsidR="00CE5940" w:rsidRPr="00CE5940">
        <w:rPr>
          <w:rFonts w:cs="Calibri"/>
          <w:i/>
          <w:iCs/>
          <w:color w:val="000000"/>
          <w:lang w:eastAsia="cs-CZ"/>
        </w:rPr>
        <w:t>zapálení pro věc </w:t>
      </w:r>
      <w:r w:rsidR="00C909A7" w:rsidRPr="007432F5">
        <w:rPr>
          <w:rFonts w:cs="Calibri"/>
          <w:i/>
          <w:iCs/>
          <w:color w:val="000000"/>
          <w:lang w:eastAsia="cs-CZ"/>
        </w:rPr>
        <w:t xml:space="preserve">a kteří ve svém volném čase </w:t>
      </w:r>
      <w:r w:rsidR="00C909A7" w:rsidRPr="007432F5">
        <w:rPr>
          <w:rFonts w:cs="Calibri"/>
          <w:i/>
          <w:iCs/>
          <w:color w:val="000000"/>
          <w:lang w:eastAsia="cs-CZ"/>
        </w:rPr>
        <w:lastRenderedPageBreak/>
        <w:t xml:space="preserve">vyvíjejí pro LOCIKU </w:t>
      </w:r>
      <w:r w:rsidR="00CE5940">
        <w:rPr>
          <w:rFonts w:cs="Calibri"/>
          <w:i/>
          <w:iCs/>
          <w:color w:val="000000"/>
          <w:lang w:eastAsia="cs-CZ"/>
        </w:rPr>
        <w:t xml:space="preserve">mobilní </w:t>
      </w:r>
      <w:r w:rsidR="00C909A7" w:rsidRPr="007432F5">
        <w:rPr>
          <w:rFonts w:cs="Calibri"/>
          <w:i/>
          <w:iCs/>
          <w:color w:val="000000"/>
          <w:lang w:eastAsia="cs-CZ"/>
        </w:rPr>
        <w:t>aplikaci. Ta bude naprosto unikátní, protože bude digitálním řešením pro děti ohrožené domácím násilím a přispěje ke včasnému vyhledání pomoci</w:t>
      </w:r>
      <w:r w:rsidR="007432F5" w:rsidRPr="007432F5">
        <w:rPr>
          <w:rFonts w:cs="Calibri"/>
          <w:i/>
          <w:iCs/>
          <w:color w:val="000000"/>
          <w:lang w:eastAsia="cs-CZ"/>
        </w:rPr>
        <w:t>,“</w:t>
      </w:r>
      <w:r w:rsidR="007432F5">
        <w:rPr>
          <w:rFonts w:cs="Calibri"/>
          <w:color w:val="000000"/>
          <w:lang w:eastAsia="cs-CZ"/>
        </w:rPr>
        <w:t xml:space="preserve"> říká </w:t>
      </w:r>
      <w:r w:rsidR="00C361EF">
        <w:rPr>
          <w:rFonts w:cs="Calibri"/>
          <w:color w:val="000000"/>
          <w:lang w:eastAsia="cs-CZ"/>
        </w:rPr>
        <w:t>Andrea Strnadová</w:t>
      </w:r>
      <w:r w:rsidR="00C909A7">
        <w:rPr>
          <w:rFonts w:cs="Calibri"/>
          <w:color w:val="000000"/>
          <w:lang w:eastAsia="cs-CZ"/>
        </w:rPr>
        <w:t>,</w:t>
      </w:r>
      <w:r w:rsidR="00C361EF">
        <w:rPr>
          <w:rFonts w:cs="Calibri"/>
          <w:color w:val="000000"/>
          <w:lang w:eastAsia="cs-CZ"/>
        </w:rPr>
        <w:t xml:space="preserve"> </w:t>
      </w:r>
      <w:r w:rsidR="00C361EF" w:rsidRPr="00C361EF">
        <w:rPr>
          <w:rFonts w:cs="Calibri"/>
          <w:color w:val="000000"/>
          <w:lang w:eastAsia="cs-CZ"/>
        </w:rPr>
        <w:t xml:space="preserve">Digital </w:t>
      </w:r>
      <w:proofErr w:type="spellStart"/>
      <w:r w:rsidR="00C361EF" w:rsidRPr="00C361EF">
        <w:rPr>
          <w:rFonts w:cs="Calibri"/>
          <w:color w:val="000000"/>
          <w:lang w:eastAsia="cs-CZ"/>
        </w:rPr>
        <w:t>Transformation</w:t>
      </w:r>
      <w:proofErr w:type="spellEnd"/>
      <w:r w:rsidR="00C361EF" w:rsidRPr="00C361EF">
        <w:rPr>
          <w:rFonts w:cs="Calibri"/>
          <w:color w:val="000000"/>
          <w:lang w:eastAsia="cs-CZ"/>
        </w:rPr>
        <w:t xml:space="preserve"> Lea</w:t>
      </w:r>
      <w:r w:rsidR="00C361EF">
        <w:rPr>
          <w:rFonts w:cs="Calibri"/>
          <w:color w:val="000000"/>
          <w:lang w:eastAsia="cs-CZ"/>
        </w:rPr>
        <w:t>d Komerční banky.</w:t>
      </w:r>
      <w:r w:rsidR="00CE5940">
        <w:rPr>
          <w:rFonts w:cs="Calibri"/>
          <w:color w:val="000000"/>
          <w:lang w:eastAsia="cs-CZ"/>
        </w:rPr>
        <w:t xml:space="preserve"> </w:t>
      </w:r>
      <w:r w:rsidR="007432F5">
        <w:rPr>
          <w:rFonts w:cs="Calibri"/>
          <w:color w:val="000000"/>
          <w:lang w:eastAsia="cs-CZ"/>
        </w:rPr>
        <w:t xml:space="preserve"> </w:t>
      </w:r>
    </w:p>
    <w:p w14:paraId="73BE62E2" w14:textId="5AADC862" w:rsidR="009B768E" w:rsidRDefault="00C361EF" w:rsidP="009B768E">
      <w:pPr>
        <w:jc w:val="both"/>
        <w:rPr>
          <w:rFonts w:cs="Calibri"/>
          <w:lang w:eastAsia="cs-CZ"/>
        </w:rPr>
      </w:pPr>
      <w:hyperlink r:id="rId10" w:history="1">
        <w:r w:rsidR="00C8016B" w:rsidRPr="001C6681">
          <w:rPr>
            <w:rStyle w:val="Hypertextovodkaz"/>
            <w:rFonts w:cs="Calibri"/>
            <w:lang w:eastAsia="cs-CZ"/>
          </w:rPr>
          <w:t xml:space="preserve">Nadace </w:t>
        </w:r>
        <w:r w:rsidR="009861F0">
          <w:rPr>
            <w:rStyle w:val="Hypertextovodkaz"/>
            <w:rFonts w:cs="Calibri"/>
            <w:lang w:eastAsia="cs-CZ"/>
          </w:rPr>
          <w:t xml:space="preserve">Komerční </w:t>
        </w:r>
        <w:proofErr w:type="gramStart"/>
        <w:r w:rsidR="009861F0">
          <w:rPr>
            <w:rStyle w:val="Hypertextovodkaz"/>
            <w:rFonts w:cs="Calibri"/>
            <w:lang w:eastAsia="cs-CZ"/>
          </w:rPr>
          <w:t xml:space="preserve">banky - </w:t>
        </w:r>
        <w:r w:rsidR="00C8016B" w:rsidRPr="001C6681">
          <w:rPr>
            <w:rStyle w:val="Hypertextovodkaz"/>
            <w:rFonts w:cs="Calibri"/>
            <w:lang w:eastAsia="cs-CZ"/>
          </w:rPr>
          <w:t>Jistota</w:t>
        </w:r>
        <w:proofErr w:type="gramEnd"/>
      </w:hyperlink>
      <w:r w:rsidR="00C8016B">
        <w:rPr>
          <w:rFonts w:cs="Calibri"/>
          <w:lang w:eastAsia="cs-CZ"/>
        </w:rPr>
        <w:t xml:space="preserve"> </w:t>
      </w:r>
      <w:r w:rsidR="009861F0">
        <w:rPr>
          <w:rFonts w:cs="Calibri"/>
          <w:lang w:eastAsia="cs-CZ"/>
        </w:rPr>
        <w:t>byla založena</w:t>
      </w:r>
      <w:r w:rsidR="00871FAA">
        <w:rPr>
          <w:rFonts w:cs="Calibri"/>
          <w:lang w:eastAsia="cs-CZ"/>
        </w:rPr>
        <w:t xml:space="preserve"> roku</w:t>
      </w:r>
      <w:r w:rsidR="009B768E">
        <w:rPr>
          <w:rFonts w:cs="Calibri"/>
          <w:lang w:eastAsia="cs-CZ"/>
        </w:rPr>
        <w:t xml:space="preserve"> 1994. </w:t>
      </w:r>
      <w:r w:rsidR="00C5064B">
        <w:rPr>
          <w:rFonts w:cs="Calibri"/>
          <w:lang w:eastAsia="cs-CZ"/>
        </w:rPr>
        <w:t xml:space="preserve">Za dobu své existence rozdělila už </w:t>
      </w:r>
      <w:r w:rsidR="0005225A">
        <w:rPr>
          <w:rFonts w:cs="Calibri"/>
          <w:lang w:eastAsia="cs-CZ"/>
        </w:rPr>
        <w:t>150</w:t>
      </w:r>
      <w:r w:rsidR="00C5064B">
        <w:rPr>
          <w:rFonts w:cs="Calibri"/>
          <w:lang w:eastAsia="cs-CZ"/>
        </w:rPr>
        <w:t xml:space="preserve"> milionu korun. </w:t>
      </w:r>
      <w:r w:rsidR="009B768E">
        <w:rPr>
          <w:rFonts w:cs="Calibri"/>
          <w:lang w:eastAsia="cs-CZ"/>
        </w:rPr>
        <w:t xml:space="preserve">Svou podporu směřuje do tří hlavních oblastí – pomoc rodinám </w:t>
      </w:r>
      <w:proofErr w:type="gramStart"/>
      <w:r w:rsidR="009B768E">
        <w:rPr>
          <w:rFonts w:cs="Calibri"/>
          <w:lang w:eastAsia="cs-CZ"/>
        </w:rPr>
        <w:t>s  dětmi</w:t>
      </w:r>
      <w:proofErr w:type="gramEnd"/>
      <w:r w:rsidR="009B768E">
        <w:rPr>
          <w:rFonts w:cs="Calibri"/>
          <w:lang w:eastAsia="cs-CZ"/>
        </w:rPr>
        <w:t xml:space="preserve">, které jsou znevýhodněné </w:t>
      </w:r>
      <w:r w:rsidR="00233F06">
        <w:rPr>
          <w:rFonts w:cs="Calibri"/>
          <w:lang w:eastAsia="cs-CZ"/>
        </w:rPr>
        <w:t xml:space="preserve">sociálním </w:t>
      </w:r>
      <w:r w:rsidR="003871E3">
        <w:rPr>
          <w:rFonts w:cs="Calibri"/>
          <w:lang w:eastAsia="cs-CZ"/>
        </w:rPr>
        <w:t>či zdravotním hendikepem, nebo</w:t>
      </w:r>
      <w:r w:rsidR="009B768E">
        <w:rPr>
          <w:rFonts w:cs="Calibri"/>
          <w:lang w:eastAsia="cs-CZ"/>
        </w:rPr>
        <w:t xml:space="preserve">, dále na podporu </w:t>
      </w:r>
      <w:r w:rsidR="009B768E" w:rsidRPr="009B768E">
        <w:rPr>
          <w:rFonts w:cs="Calibri"/>
          <w:lang w:eastAsia="cs-CZ"/>
        </w:rPr>
        <w:t xml:space="preserve"> </w:t>
      </w:r>
      <w:r w:rsidR="009B768E">
        <w:rPr>
          <w:rFonts w:cs="Calibri"/>
          <w:lang w:eastAsia="cs-CZ"/>
        </w:rPr>
        <w:t>h</w:t>
      </w:r>
      <w:r w:rsidR="009B768E" w:rsidRPr="009B768E">
        <w:rPr>
          <w:rFonts w:cs="Calibri"/>
          <w:lang w:eastAsia="cs-CZ"/>
        </w:rPr>
        <w:t>ospicov</w:t>
      </w:r>
      <w:r w:rsidR="009B768E">
        <w:rPr>
          <w:rFonts w:cs="Calibri"/>
          <w:lang w:eastAsia="cs-CZ"/>
        </w:rPr>
        <w:t>é</w:t>
      </w:r>
      <w:r w:rsidR="009B768E" w:rsidRPr="009B768E">
        <w:rPr>
          <w:rFonts w:cs="Calibri"/>
          <w:lang w:eastAsia="cs-CZ"/>
        </w:rPr>
        <w:t xml:space="preserve"> a paliativní péče</w:t>
      </w:r>
      <w:r w:rsidR="009B768E">
        <w:rPr>
          <w:rFonts w:cs="Calibri"/>
          <w:lang w:eastAsia="cs-CZ"/>
        </w:rPr>
        <w:t xml:space="preserve"> a v neposlední řadě do projektů na udržitelnou budoucnost. </w:t>
      </w:r>
    </w:p>
    <w:p w14:paraId="577A4918" w14:textId="0BFEC5ED" w:rsidR="00B90BB1" w:rsidRDefault="00B90BB1" w:rsidP="00D61D6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13394E0A" w14:textId="77777777" w:rsidR="00C361EF" w:rsidRDefault="00D61D6A" w:rsidP="00C361EF">
      <w:pPr>
        <w:spacing w:after="0"/>
        <w:jc w:val="both"/>
      </w:pPr>
      <w:r w:rsidRPr="00C361EF">
        <w:t>Šárka Nevoralová</w:t>
      </w:r>
    </w:p>
    <w:p w14:paraId="79D8D225" w14:textId="4ED9C3CC" w:rsidR="00C361EF" w:rsidRPr="00C361EF" w:rsidRDefault="00C361EF" w:rsidP="00C361EF">
      <w:pPr>
        <w:spacing w:after="0"/>
        <w:jc w:val="both"/>
      </w:pPr>
      <w:r w:rsidRPr="00C361EF">
        <w:t>Tisková mluvčí Skupiny KB</w:t>
      </w:r>
    </w:p>
    <w:p w14:paraId="1DD3E036" w14:textId="644D30DC" w:rsidR="00C361EF" w:rsidRDefault="00C361EF" w:rsidP="00C361EF">
      <w:pPr>
        <w:spacing w:after="0"/>
        <w:jc w:val="both"/>
      </w:pPr>
      <w:hyperlink r:id="rId11" w:history="1">
        <w:r w:rsidR="00D61D6A" w:rsidRPr="009C53ED">
          <w:rPr>
            <w:rStyle w:val="Hypertextovodkaz"/>
          </w:rPr>
          <w:t>sarka_nevoralova@kb.cz</w:t>
        </w:r>
      </w:hyperlink>
      <w:r w:rsidR="00D61D6A">
        <w:t xml:space="preserve"> </w:t>
      </w:r>
    </w:p>
    <w:p w14:paraId="31D61B46" w14:textId="00585F70" w:rsidR="005F4AE0" w:rsidRPr="003C1D6D" w:rsidRDefault="00D61D6A" w:rsidP="00C361EF">
      <w:pPr>
        <w:spacing w:after="0"/>
        <w:jc w:val="both"/>
      </w:pPr>
      <w:r>
        <w:t>tel. 734 236 325</w:t>
      </w:r>
    </w:p>
    <w:sectPr w:rsidR="005F4AE0" w:rsidRPr="003C1D6D" w:rsidSect="005F4AE0">
      <w:headerReference w:type="default" r:id="rId12"/>
      <w:footerReference w:type="default" r:id="rId13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20F9" w14:textId="77777777" w:rsidR="007B09DE" w:rsidRDefault="007B09DE" w:rsidP="00A84CE4">
      <w:pPr>
        <w:spacing w:after="0" w:line="240" w:lineRule="auto"/>
      </w:pPr>
      <w:r>
        <w:separator/>
      </w:r>
    </w:p>
  </w:endnote>
  <w:endnote w:type="continuationSeparator" w:id="0">
    <w:p w14:paraId="234F5313" w14:textId="77777777" w:rsidR="007B09DE" w:rsidRDefault="007B09DE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A99FD0B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hvuAhtAWAADQFgAA&#10;FAAAAGRycy9tZWRpYS9pbWFnZTEucG5niVBORw0KGgoAAAANSUhEUgAAAaAAAAGgCAYAAADsNrNZ&#10;AAAAAXNSR0IArs4c6QAAAARnQU1BAACxjwv8YQUAAAAJcEhZcwAAOw4AADsOAcy2oYMAABZlSURB&#10;VHhe7d0/jyxXmcDhke4MpCSE7ibYFImAbBNLRGRIBKSWELm1fAEvX+BK5OiKmMAiJBoyQpMQXySw&#10;xmgRlleAQCAu8/apNvb49Pyr01XnvPW80rOwnsvcnp6Z+rmqTlVdmPXm9cX+K7+/2n/jwy/tv/Ph&#10;5f7dcHO1exk+uty9urncvf/R1e769j8/CLf/7PXtxz7+6Gr/Bqi4/R05/J6U35n3D79Dt79Lh9+n&#10;F2+9F8rv2f6dmxf7t6dfRWPyToQmftiPgfk0KmIC6yvBOoSqRGr/9s2X91+bfn2NGWciNrFHc/hB&#10;FhkY3O76EKbbPab43Z5+zY3pY457N4IDW7C7jqMY8S+Z0ybAmOVGcID/KEFyPsmcbT6NTlkgIDhA&#10;VZxLsndkmkysUDvu6dR+2ABOiX9hjW3ItDkx5uE5LCKI1WqiAzSxu45/kbWIwZycwyG2uG7AITbg&#10;TMo2Zv/OtNkxW55Pz+3Y2wEWFNscIdroHA6zxbU6wgOs6XB3EyHaxBzP78Q3vfrDALCCOPQfixam&#10;TZXJNOVQ21vvCQ/QOyFKMofwxE0HLSwABhP/0jxtysxoY3EBMLrYhrmwdaApez3uWAAkcrl7Fdu2&#10;aTNnepw43OY8D5BVLKKaNnemlzncMiee51H5hgFkEofl3OKng3G4Ddiq2PZNm0Kz9Ex7PRYZAJtl&#10;b2iFsbQa4D+cG1pgjofcat8AgG3bXU+bStN6HHIDeMDl7rVDco3HITeAx3NIrsE45AbwXA7JPXsO&#10;8XFtD8CzxWmLmy/vvzZtVs1jJt4wdzQAmC9OXzgv9MiJN0p8ANoRoUfM4Q7WFhsAnEVsY6fNrfns&#10;iA/A+XkE+J2JJYPiA7AMy7SniTei9gYBcD6bf+Kq+ACs52ard9QWH4D1be6ckFvrAPRjMxE63FRU&#10;fAC6kn6JtvgA9CvtxapurwPQt9hBSBeh6cainuUD0LmIUJobmLqrNcBgLnevY9s9bcbHnduaep4P&#10;wHAGf56Qa30AxjXsLXuseAMY33CLEiw6AMghdiSGOh/kvA9AJoOcD3LeByCf7s8HOe8DkFe354Pi&#10;GGHsptVeNADj6/Z8UDzcqPaCAcgjbiwwbfb7GIfeALajq0NxDr0BbMjl7vW0+V93rHoD2J7VV8Ud&#10;Ljh16A1gc2Lbv+pds29fgAtOATZqtQUJ8fjW2gsCYDs+/NL+O1MWlhsLDwCIQ3FTFpYZCw8AOIrr&#10;QKc8nHcsPADgsxZbkOCOBwDcFYvSpkycZw73e7vcva795QBs19n3gpz7AeCUs50LsvcDwH3OtiLu&#10;5mr/Tu0vBICjs9yi5+Zy90HtLwOAo+Z7QXGla+0vAoC7mu4F2fsB4LGa7QXZ+wHgqWLdwJSR50/c&#10;7bT2yQHglDhyNmXkeeO2OwA816wLU114CsBzzVqM4JELADzXsxcj/P5q/43aJwSAx4qHl05Zefy4&#10;6zUAs13uXk1Zefy47xsAcz35MJxrfwBo5UnXBLn2B4BWoilTXu4f1/4A0NqjrgmKFQu1/zEAPNej&#10;DsNZ/QZAc49ZDefiUwBae3A13OGx25X/IQDMde95IMuvATiXe+8N5/wPAOdy73Jsdz8A4FxOngdy&#10;/geAc6ueB3L+B4Bzq54HijXatT8MAK1UzwO5/geAc6ueB7IAAYAlxJqDKT0XF3FSqPaHAKC1eOL2&#10;lB83IAVgOZ9biBD/T+0PAUBrcdODKT9WwAGwnM+thPMEVAAWc7l7PeXHCjgAlvPpUmy34AFgaYdb&#10;8sRyuNoHAeBcYvX1RTynu/ZBADiXw1JsS7ABWNphKbYAAbC0m6vdS09BBWB5l7tXLkIFYHGHi1EF&#10;CIDl7a7dBQGAxd225wMBAmB5cTueqFD1g2zaH7769Tcff/cHb/7y45+8+fsvf/XmH7/+zZt//vZ3&#10;b/718SdvYuK/xz//289/cfgzf/rW96qfB6DmcDse94HjKKLz///zv4fYHEPz1IkgffL9H1Y/P8CR&#10;AHEQ4Ym9mOdGpzbxuYQIuM9FVKj2AfKL8EQk4nDauSb2poQIqLmo/UPyi/jE4bKlJvawaq8D2C4B&#10;2qA/fvPbZ93rOTWxNxThq70mYHsEaGNitVrLcz1Pnfi7I4C11wZsiwBtSGz414zPceI1/N9//Xf1&#10;NQLbIUAbERv8NQ67nZo4HFd7ncB2CNAGLL3g4LETF7LWXi+wDQK0AX/+0ctpk9/fWKIN2yVAycWh&#10;tx7O+5yaeG211w3kJ0DJ/fWnP5s29f1O7KHVXjuQmwAlFkuuRxir4mCbBCixHhcenBp7QbA9ApRU&#10;rHzr+dzP3XEuCLZHgJKKZ/mMNg7DwbYIUFIjHX47TjyLqPa1ADkJUFI93fXgsRPRrH0tQE4ClNSI&#10;4zwQbIsAJRQ3HR11al8PkJMAJTTK9T+18bwg2A4BSijurzbqeFYQbIcAJTRygGLvrfY1AfkIUEIj&#10;XgN0HNcCwXYIUEIjL0IQINgOAUooTuSPOrWvB8hJgJIacTymG7ZFgJJyJwSgdwKU1F9+/JNpsz7O&#10;xOKJ2tcC5CRASY12Hihuw+MiVNgWAUpspMNwDr/B9ghQYiMdhouLZ2tfA5CXACU2ylNRY0/N4TfY&#10;HgFKLh7y1vu4/Q5skwBtQM/ngpz7ge0SoA3o9fEMcXjQ3g9slwBtRI8LEiw8gG0ToA2Jw129TASx&#10;9hqB7RCgjYn7ra09f/3pz6qvDdgWAdqgNfeEYs/HkmsgCNBGLX1OKBYcxJLw2msBtkmANmypJ6dG&#10;fNxoFLhLgDjb3tBxr8chN6BGgDiIR2HH4oAWE+H5849eCg9wLwHiC+Jw2VNjFNGJPam4sFR4gMcQ&#10;IO4VQYkgxUWjsVcTYYrQhDi8Fh//4ze/LTrAkwkQAKsQIABWIUAArEKAAFiFAAGwCgECYBUCBMAq&#10;BAiAVQgQAKsQIABWIUAArEKAAFiFAAGwCgECYBUCBBsUj8+IR2nEIzXi0RrxmI2//fwXB3//5a8O&#10;/vHr3xz+8/jP488cH8cRj+aIR3TE54iHGdb+DniIAMEGxDObIhoRlH/+9nfTYwTbTnzeCNXxwYS1&#10;1wGfJUCQVEQgohN7MmtNBE+QOEWAkotDLcdDJ72qve7W4lBT7e/uQe31Pld8v+MJtmtG576JGMXe&#10;WO21sz0ClFwcn+95/vXxJ9XX3VocGup1aq/3qSI8sbdzrsNrrSf2jOIcUu1rYTsEKDkBKrIGKMIT&#10;exXxPo46QrRdApScABUZAxTnVXo91PbUia9DiLZHgJIToCJTgDLs9ZyaCJFl3dshQMkJUJElQHEC&#10;f5TzPM+d+JmIhRS1r59cBCg5ASoyBCg2yhn3ek5NLKqovQ/kIUDJCVAxeoBiGfkWJ1bL1d4PchCg&#10;5ASoGDVAx+u4tjwilJcAJSdAxYgBivj0/LqXHBHKSYCSE6BixABtfc/n7ohQPgKUnAAVPW/Ma683&#10;TsCbL04sP6+9X4xJgJIToGKkAG11wcFjx41N8xCg5ASoGCVAW1tq/ZyJ9yfOj332fWNMApScABUj&#10;BCg2quLzuHE+KAcBSk6AihEC1PNr7HHcO258ApScABW9BygOvZmnzVI/O5yPACUnQEXPAXLo7flj&#10;L2hsApScABU9Byj7zUXPOfaCxiZAyQlQ4fxK3nHT0nEJUHICVAhQ3rEXNC4BSk6ACgHKPc4FjUmA&#10;khOgQoByTzxJtfZ9p28ClJwAFQKUf+Jnvfa9p18ClJwAFQKUfyxGGI8AJSdARdxF2eSepX6WaEeA&#10;khOgQoC2MQ7DjUWAkhOgQoC2MfEoi9r3nz4JUHICVAjQNiaefFv7/tMnAUpOgAoB2sY4DzQWAUpO&#10;gAoB2s788Zvfrv4M0B8BSk6ACgHazjgPNA4BSk6Aiq0FKN7XuDtAnBMJcR1UiCeJhsx34HYeaBwC&#10;lJwAFdkDFO9jXIj5p2997/B8odp7UBMPwos9hohSllnqZ4r5BCg5ASoyBijeuwhHnPN4SnROiZ+V&#10;iFGGafF+cH4ClJwAFZkCFO9ZhOJcG9n4vKPfushChDEIUHICVGQJUJy7icNmta+xtTikN+p4PMMY&#10;BCg5ASoyBCgOty19aGnUCFkJNwYBSk6AitEDFCFY67zGiOeF3Bl7DAKUnAAVIwcozsfUvqYljbYn&#10;ZCn2GAQoOQEqRj2UFOd8elnRNdK1Q56QOgYBSk6AihEDFO9NXNdT+3rWEIsfRpmlfq6YR4CSE6Bi&#10;xAD1eB4j9ixGmV72HDlNgJIToGK0AMX70uMGNK6vGWVcC9Q/AUpOgIrRAtTj3s/RKOeCejp8SZ0A&#10;JSdAxWgBiu9b7evowSgrCl0L1D8BSk6AipEC1PsS4t5/po7T814khQAlJ0DFSAEa4dDRCIfhBKh/&#10;ApScABWjBGip92OuEW5WGocKa6+dfghQcgJUjBKgUa7gH+GaoB7uIMH9BCg5ASpGCdAoh41GWI4t&#10;QP0ToOQEqBglQEs9amGuuEap93E/uP4JUHICVIwQoHgvRrp6P15vzyNA/ROg5ASoGCFAo91As/fb&#10;8sTzk2qvm34IUHICVIwQoNHOWfR+QaoA9U+AkhOgYoSHqo22bLj3qHskQ/8EKDkBKkYI0Cff/2H1&#10;tfdKgJhLgJIToGKEAI2yAu4ogtnzxN0aaq+bfghQcgJUjBCg0e7e3PvFqALUPwFKToCKEQIU36va&#10;a++VADGXACUnQIUAtRd7bD2PAPVPgJIToGKEAI32COneb8cjQP0ToOQEqBghQLXX3TMBYi4BSk6A&#10;CgFqT4CYS4CSE6Ci9wAt9T60JEDMJUDJCVAhQO0JEHMJUHICVAhQewLEXAKUnAAVAtSeADGXACUn&#10;QIUAtSdAzCVAyQlQ0ft9ywSo/QhQ/wQoOQEqBKg9AWIuAUpOgAoBak+AmEuAkhOgQoDaEyDmEqDk&#10;BKgQoPYEiLkEKDkBKgSoPQFiLgFKToAKAWpPgJhLgJIToEKA2hMg5hKg5ASoEKD2BIi5BCg5ASoE&#10;qD0BYi4BSk6ACgFqT4CYS4CSE6BCgNoTIOYSoOQEqBCg9gSIuQQoOQEqBKg9AWIuAUpOgIqPv/uD&#10;6W/scwSo/QhQ/wQoOQEqBKg9AWIuAUpOgAoBak+AmEuAkhOgQoDaEyDmEqDkBKgQoPYEiLkEKDkB&#10;KgSoPQFiLgFKToAKAWpPgJhLgJIToEKA2hMg5hKg5ASoEKD2BIi5BCg5ASoEqD0BYi4BSk6ACgFq&#10;T4CYS4CSE6BCgNoTIOYSoOQEqBCg9gSIuQQoOQEqBKg9AWIuAUpOgAoBak+AmEuAkhOg4k/f+t70&#10;N/Y5AtR+BKh/ApScABUC1J4AMZcAJSdAhQC1J0DMJUDJCVAhQO0JEHMJUHICVAhQewLEXAKUnAAV&#10;AtSeADGXACUnQIUAtSdAzCVAyQlQIUDtCRBzCVByAlQIUHsCxFwClJwAFQLUngAxlwAlJ0CFALUn&#10;QMwlQMkJUCFA7QkQcwlQcgJUCFB7AsRcApScABUC1J4AMZcAJSdARe8bSwFqPwLUPwFKToAKAWpP&#10;gJhLgJIToEKA2hMg5hKg5ASoEKD2BIi5BCg5ASoEqD0BYi4BSk6ACgFqT4CYS4CSE6BCgNoTIOYS&#10;oOQEqBCg9gSIuQQoOQEqBKg9AWIuAUpOgAoBak+AmEuAkhOgQoDaEyDmEqDkBKgQoPYEiLkEKDkB&#10;KgSoPQFiLgFKToAKAWpPgJhLgJIToML70J4AMZcAJWfDW3gf2hMg5hKg5Gx4C+9DewLEXAKU3B++&#10;+vU3//j1b7r191/+qvq6W4v3ITZIvYr3ova6exZRv/v97MlSP1s8nwABsAoBAmAVAgTAKgQIgFUI&#10;EACrECAAViFAAKxCgABYxcXN1e7j2gcA4Jwubi53H9Q+AADndPHR1e669gEAOJc4+iZAACzvcvf6&#10;4vb/vKp+EADOJE7/xCKEl7UPAsC5CBAAK9ldX9y8eOu9+gcB4Dxu94DeFyAAlne5e3Vxc7V/p/pB&#10;ADiTOP1z8eGX9t+pfRAAzkWAAFjFh5f7dy9eX+y/UvsgAJxL7PxcxMQtEWp/AADO4ebL+6+VALkh&#10;KQALOsQnxsWoACzlcBeE47gWCIClHC5CPY6VcAAs5bAE+zhxMqj2hwCgtbgBwpSfC0uxAVjMzYv9&#10;21N+ysTDgWp/EABa+nQJ9nE8GRWAs4snod4dS7EBOLfPrYA7jpVwAJxbXPYzZec/YyECAOf2hQUI&#10;x3EeCIBzifuOTrn54jgPBMC5VM//HMd5IADO5XMXoNYmdpFq/0MAmOML1//cHeeBAGjtc3fAPjXu&#10;jA1Ac5e7V1NmTo/l2AC09ukjuB8a94UDoKUHz/8cx3JsAFq5d/n13fn91f4btU8CAE/14PLru+Mw&#10;HABzxaU9sbZgSsvjxmo4AOZ60uG341gNB8Bcj179dndclArAs9UePvfYiRNH1U8KAA+oPvvnseMw&#10;HADPFSuqp5w8b+L2CbVPDACnPOrebw9NPL2u9skB4JRZh98+O1Gy2l8AAHc969qfU+NBdQA8VrO9&#10;n+O4MwIAD2m693McS7IBeEjzvZ/j2AsC4JSz7P0cx14QAKecbe/nOPaCALgr9n4e/dC55469IADu&#10;Ovvez3HsBQFwtMjez3FcFwTA0W2AXk55WGbcHQGAOCJ2tpVvpyZ2t6ovBoDNiHUBUxaWndjtqr0g&#10;APJ71uO2W83heUEWJABsTiw8mP28n7ljQQLA9iy27Pqhid2w2gsEIKE1Fh6cGgsSALYjjnxNm/8+&#10;JnbHai8UgDxWXXhw37g2CCCxng693R2H4gByilVv3R16uztWxQHk082qt4fmdjftVe0LAGA8cd6n&#10;20NvtXE+CCCBns/7nBrngwDGNsR5n1PjfBDAuIY573NqnA8CGM9w531OzUdXu+vaFwhAh0Y873Nq&#10;4guxKAGgf13c5br1RISiqrUvGID1Db3o4KGJlXHxBda+cADWkzo+x4ldu9oXD8B6Vnu09tJz82L/&#10;du0NAGB5H17u3502z9sYEQJY383V7uW0Wd7WRHVrbwgA57fZ+BzHg+wAlhfxSXOtz5xxOA5gOZvf&#10;87k7IgRwfptbcPDYiSXasRa99qYB8Hyxbd3MUuvnzuE6IXdMAGgm4pP+ItNW495xAG2IzzNGhABm&#10;uty9jlugTZtV89SJ1RrVNxaAe+yuxafBxImz+hsMwGcdDrld7t91jU/DOayQc0gO4CTne848DskB&#10;1Djktsg4JAdQOOS2wjgkB2ydQ24rj0NywDbtru31dDD2hoCtiG2dvZ4OJ46Dxi5p7ZsGMDLnegaZ&#10;jy53r2rfQIAxWeE21DgsB4zO4bbBJ3ZZa99YgF453JZsDiHymAegYxGemxdvvedwW9IRIqA3x/DY&#10;49nICBGwNofaNj5CBCxNeMznJlaa3Fzu3q/9sAC0sbsWHnPvxA+IJdxAE/FU0hdvvReXhkybGGMe&#10;npsX+7cPK1Jud5erP1gAFYdtxuXuleiYJhOH6OIHqvbDBlD+RXV3HY+LcYjNnG0O54tiz8hhOti0&#10;2Abchuel6JjV5hCk+CEUJEgt9nJisVIEx+E1093EvwUdntgah+ss74ZhTbH54BAciwjMqBO31Tge&#10;tivnkXbXtR94YHl3QxOLjyI2DqmZ9FMO3+3fKT/4hxV3LyNS8ctQQnUr9qTsTcGDDjGJxQCx9Plw&#10;SHx3ffhdit+pw7ma3cu4zOJwqUWscnXPtRXn4uLfU3eA5ckzHKYAAAAASUVORK5CYIJQSwMECgAA&#10;AAAAAAAhAOuiNgbTGAAA0xgAABQAAABkcnMvbWVkaWEvaW1hZ2UyLnBuZ4lQTkcNChoKAAAADUlI&#10;RFIAAAGgAAABoAgGAAAA7DazWQAAAAFzUkdCAK7OHOkAAAAEZ0FNQQAAsY8L/GEFAAAACXBIWXMA&#10;ADsOAAA7DgHMtqGDAAAYaElEQVR4Xu3dPY9kWWEG4JGmG1ISwq0mIEXagIxkJUdkSA6croScr+AP&#10;LPyBlZxbK2KCESFRkxGuE8djybvqRSCvQBiBbHnc7526y0zPqe76uF/nnOeVHrDpmdnZ7qr71vm4&#10;5z6TdfPy2c23Pr++ef+Lb9z8KO6ubz784urmo7vn7318d7375Mur3ad3V7sXX17vbu//+7O4/99e&#10;Am8b3huv3ycvhvdM3jv376HhvTS8n24+HDy/+SD2b0GRtpOSufvmzXeGkkm55E2RMrneffXl9c0r&#10;YD1fl9VQVPfldP9e3b91RerKUDbDJ6z3Pv561KJooD6vR1UvxmLav8VFtpVhCu1+ZDMUjrKBZo2F&#10;lPf8/u0vsmy+LpzXc8wKBzqVQsq1QCHJrMkLbBiKDwud5Rcj0LFM2WV91xqSTJFhPSe7ZpQOcJLd&#10;bUZG+0uJyHEZNxGYXgOmMKwb3X+Q3V9iRN7NsHMtw2elA8zEFJ28lWG0cz9cLr1YAOaxu819gfvL&#10;kPSWYcRjbQdYUa5Bpuc6iuIBtkYRNZyvTydQPMCGKaLGoniA2iiiypOdJvc/xBelHy5AHXa3ds1V&#10;lNc3j9pODbQj17T9JU62GtNtQKtMy20046in9EMDaEpOaTEtt43kE4HpNqA3zppbMcOoxyYDoGPD&#10;tJzR0LLJWk+OPi/9QAB6khkgx/osEDvcAMryvLL9pVKmjik3gMeZkpshptwAjmNKbqKYcgM4jym5&#10;C2LKDeBSu9v9JVWOjfIBmEbWhXJN3V9e5bHsDxF1nA7AVK52L21OeCKfX9+8b7MBwPSylp5r7P5y&#10;K28m3xibDQDmk2tsdhXvL7uSDKdYKx+ARdimvU8O1FM+AMvq/jDTfANK3xgA5tft84U8RgFgfd1N&#10;x9lwALAd3WxMUD4A25JrcvNbtHMjlPt8ALan6RLaH6/jhAOArbofIDR3bI+z3QDqkIHC/tJdf5QP&#10;QG0aOUU7z6Qo/wsCsFlXu0/3l/E6k/3lxX8xADav2nuEhscq2G4NUK1cw6t7jIN1H4A2VLcpwboP&#10;QENqWQ+y7gPQns2vB1n3AWjTpteDrPsAtG2z60HWfQDal2v9/rK/jZh6A+jHpqbiTL0B9GQjR/XY&#10;9QbQn9V3xe03HnjEAkBnsuyyr4J1YuMBQMfWukHVxgMAVnmKahahSn8ZAPqx+L1BNh4AMLq7vvlw&#10;Xw/zJhsP8tzw0l8CgP4stiEhTVf6CwDQry+ubj7a18R8se0agIdmHwVZ+wHgkFnXgox+ADhktlGQ&#10;0Q8AT5llFOS+HwCeMvkoyOgHgGNNOgoy+gHgaFe7l/v6uCxGPwCcKt2xr5Hz42FzAJwq3bGvkfMy&#10;PO/HidcAnOGiR3c7dgeAc110PI/NBwCc7dzNCBk6Ff9AADjSWdNwHrcNwKXurnef7Gvl+HjmDwCX&#10;OvlkhLvnNx+U/iAAONVJ9wRlyFT6QwDgZFe7T/f18nTc+wPAVI6ehjP9BsDU0i37mjmc3DhU+s0A&#10;cK7srN7XzOE4+w2AqT05DefsNwDmko7Z18278egFAOby6IPqnH4AwGwe247t8FEA5nJwHShzc6Xf&#10;AABTKR5Oav0HgLkV14Gs/wAwu9I6kPt/AJhd6SF1Hr8AwNze2Yjg6acALOWtjQgOIAVgKW8dTJpd&#10;CaVfBABTy6HX+/pJAXkAHQDLyKa3ff3YAQfAkna3+/qxAw6A5by1E670CwBgLsOjGT6/vnm/9EUA&#10;mEu6xxlwACxu2AlnCzYASxsKKP9R+iIAzCUHYDsFG4DF5f5TN6ECsLw8liH/UfwiAMxkOA3BKQgA&#10;LG93q4AAWNx993z2LC1U+iIAzCZPRnUOHABLG86DU0AALG0ooPxH6YsAMCcnYQOwCgUEwCoUEACr&#10;UEAArEIBAbAKBQQN+923v/fq99/9wav/+od/evXHH//01Z9+8rNXf/75J0X5en5dfn3pz4KpKSBo&#10;RMrmD9//4VAyf/nFL1/9z7/9+6v/++qPr87N//7Hfw5/Tv68FFPpnwmXUEBQsZTOV//4z6/++qtf&#10;X1Q2xyb/nIyUSn8XOJUCgsqkdDIiyehkidI5FGXEpRQQVCLFk7WaTI1tKfn71FJEKe4U599+89vi&#10;11mWAoKNS/H897/866qjnWOy5SJK8aR0xmR9rPTrWJYCgo2qpXgeJhf3rRTRw+IZk5Fk6dezLAUE&#10;G5QL59am2k5Niii78kr/fnM7VDxJCj3lXvp9LEsBwYbkgp01ipay1GhjXCNL8T2WjCpLv5/lKaCK&#10;jRerfNorfZ265OdY23TbsUkpzHWDa75vp0xVrjUq410KqFL5tPfmFI0Sqte41tN6UhBTrQ3le5Y/&#10;66nRzsPkA1vpz2MdCqhSmWp4GCVUn3waP/UiWnvOnQJL6eQ1nhI5d6SYm3ZLfzbrUEAVylTGoTeg&#10;EqpHyqf2jQbn5tj7cMbSmeKm2xR96Z/BehRQhfJmPJS8Sc1xb18uqpdeUGvPoRLK63fcTDDl98iH&#10;s+1RQJV5bPQzRgltW9Yuei+fMSmZFEOmxvLBaq4RoZ1v26SAKlNa+ylFCW2T8lk+KblM5ZV+HqxL&#10;AVUkb6JTLl5KaFvys1A+yybfb1Nv26WAKpJpilOjhLZB+ayTpW6C5TwKqCLHTr89TObVTUGsJ9/7&#10;Xne7rRlTb9ungCpyyUVMCa2ntaN1aoiptzoooEqkPC5NPhHOdRwKZXmctSwfN5zWQQFV4pz1n1J8&#10;MlyOdZ91Yst1PRRQJaaextnK81palRFrRpyybC455sfswPIUUCXmWMS2Q2g+524YkfOT8jllnTO/&#10;NjML+aCQkWr+u/TrmI8CqsAU6z+HcuyZXBzvmNMqZNpkhuCY8smvyRR06Wy5/G+l38N8FFAFckGb&#10;M7arTuuxs/pk+hxTPimdjJAe+2BgbXR5CqgCWcyeO5nic8Pq5XIRk+VyaNptHOlkKvSYtbiU2MM/&#10;g/kpoAoseVHzKfAymdKU+ZORTLa4j9/3FE4+QOV/y8/glClQ98itRwFVIDvWlsybb2yOt8RIVV5P&#10;Gec9kQ0EGeGcWjhvJr/Ph671KKAKrHEzY9YxfCo8TaaDZP6cWzal+LC1LgVUgbW29OaN7o7y46Ss&#10;p7wwyvw5954hpqOAKrD2J2tv1Ke576eu2Pm5DQqoAluY2skb1lz5YXPcKCzzJD8rpx5sgwKqwJY+&#10;XRsNvcvmg3qSaVK3G2yHAqrAVAeRTpWMhryJ/26NTSJyeqxpbo8CqsDWCmhMRmalv29vPO+njjiA&#10;d3sUUAW2PMXT+2goC9my/dhuvU0KqAI1XORy31CPC7tbHZ3K62TazchnuxRQBWr6lN3bJgXrP9uN&#10;NZ/tU0CVqO0mx16KyPrPNqN86qCAKlHjIZc9TH+4/2d7cZ9PPRRQJWq+0348PLL071U72VbyWlM+&#10;9VBAlWhhsTvTVS2dpjD3gwLltGSWwPE6dVFAlWhpu28rIyInIGwnTm+vkwKqSIsPO8tmhVovHEs+&#10;KFAOp+bXUO8UUEXyRms1+Xerbe4+ozhZL9nk4gbTuimgivRw02NGebVMz7kHaL1kp5vzCOungCqS&#10;aYba7gc6N7nAZOfflqdWFNB6UT5tUECVaXka7lCyey4X+62VkQJaJ9nEUvp5UB8FVJlchHvOlsrI&#10;GtA6yTRt6edBfRRQhdx9/zprl5ECWicKqB0KqEIufO9mjTJyEvY6UUDtUEAVykW2l80I5yQXqKyV&#10;zX0YpQJaJ/mwUfp5UB8FVKkeNyOcm7kKqff1uLWSUw9KPw/qo4Aq5eJ3fqYqJD+DdaKA2qGAKlbz&#10;CdlbSgopF7V8P3O8zinrSKZCl08+PJR+FtRHAVUsF0o74uZJiiVrDSmlbPo4dONjykuWjQJqhwKq&#10;nIXwZZPCH0dL+d77ALB88r0vvReojwJqQD6pi/QSBdQOBdQAD0aTnpL7vUrvA+qjgBphW7b0klpO&#10;S+dpCqghFsSlhyigdiighmRXXE4KFmk5U99QzHoUUGNSQu5NkZaTe7VKr33qo4AalHtWRFpNbY9u&#10;5zAFVIGMak65Oz/yKVGkxZRe79RJAVUg9z0k2el2yqc/JSStJTf+ll7r1EkBVeDh7rbceHrsQqwS&#10;kpbicdxtUUAVOHTSQd6MGRUdOqdslK/bmCAtJB/GSq9x6qSAKnDMTaYpo0zVHdohZIu2tBCPYmiL&#10;AqrAOaccZNSU35eb9lJKWTtKCblZVWpOXtOl9wh1UkAVGDchTBGnN0vNcQpCWxRQBXL4oog4BaE1&#10;CqgCnvkj8jpPbbihLgqoAlm7ERGnILRGAVXC2o2IUxBao4Aqcc5OOJGW4ibU9iigStiIIL0ntxaU&#10;3hvUSwFVwpE60nvcA9QeBVQR60DSc2zBbo8Cqoh1IOk5dsC1RwFVxDSc9Jocplt6T1A3BVQZ03DS&#10;Y5yC3SYFVBnTcNJjbEBokwKqTObBRXqLDQhtUkAV8lwf6S02ILRJAVUoBzKK9BIbENqlgCplFCS9&#10;xBE87VJAlTIKkl7iMdztUkAVMwqSHuIpqO1SQBUzCpIekhuwS69/6qeAKue+IGk5NiC0TQE1wOkI&#10;0mqs/7RNATXAGXHSatyA2jYF1AhTcdJi3IDaNgXUELvipKW4/6d9Cqghv/v296wHSTP5888/Kb7O&#10;aYcCaozDSqWV2H7dPgXUIJsSpPbYft0HBdQoJSQ156+/+nXxdU1bFFDDcoSJSI1x/E4fFFDjjISk&#10;xth+3QcF1IGcGZc5dZEaYvt1PxRQJ7JF231CUkNsv+6HAupISihna4lsOabf+qGAOpQFXlNyssXY&#10;/dYXBdQpoyHZYhw+2hcF1LmMhhzfI1tIRuX5YFR6ndImBcTgTz/5mSKSVZMT3UuvTdqlgHiLIpK1&#10;ktsFSq9J2qWAKEoR2bYtS+Vvv/lt8XVI2xQQj8qcfMooFwiRueLonT4pIJ6UEsr0SHYoKSKZOjYf&#10;9EsBdSLFkTd61nci/3/uuYhsx84CcO5Aj/zf+Xqm4NwvJHMnr7/Sa5b2KaBO2FggW40Hz/VLAXUi&#10;IxuRrcXBo31TQJ3IHLvI1pINLqXXK31QQB1x9I5sKZkWtvmgbwqoI0ZBsqXYeo0C6oxRkGwh2WVZ&#10;en3SFwXUmdzPI7J2nHpNKKAOOWJH1ozRDyMF1KHcdyGyVtz3w0gBdSqnHYgsHU885U0KqGNOR5Cl&#10;Y/TDmxRQx0zFyZIx+uEhBdQ5U3GyVIx+eEgBdS43p5qKk7lj9EOJAmK4N8hjF2Su5LXlcduUKCAG&#10;blCVuZKT2EuvOVBAfM2mBJk6uenUgaMcooB4ixKSqZKpNxsPeIwC4h15RovIpckOy9LrC0YKiKIc&#10;Filybjzrh2MoIA7KxgRbtOXUmHrjWAqIR+VTbBaSRY6NXW8cSwFxFCcmyDGx641TKCCOZkpOHkum&#10;3n7/3R8UXztQooA4mV1yUoqnnHIqBcRZMs3yl1/8cn/pkd5jyzXnUEBcJNNyiqjv5BHv1n04hwJi&#10;Eoqoz7jfh0soICaVi1G24dqs0H6ccs2lFBCzyaK0UVG7semASykgFqGM2oqbTZmCAmJxKaNcwJyw&#10;UGfseGMqCohNyNlhub8o6wqy3aR8bDpgKgqIzXDcz7aTKVTlw5QUEJvgdIVtx70+zEEBsTpTb9uO&#10;8mEuCojV5KJmZ9y2o3yYkwJiFdl04GbVbcejFZibAmJRRj115K+/+rXyYXYKiEXkYpZdbtZ6th9b&#10;rVmKAmJWiqeu5GdV+jnCHBQQs8gaj+KpK47XYWkKiMlktPPHH/902Dkl9SQfEvJzK/1MYU4KiIsZ&#10;7dSb/Mycas1aFBBnyWgnUzZGO/Um26x//90fFH++sAQFxNHenGIz2qk7drqxBQqIR+UTco7Kyadl&#10;pVN/8jPMz7P0s4alKSDekk/FWdMxvdZerPewNQqIoXTGJ5Ya5bQZ6z1skQLqzDjCyTRM1gGs57Qd&#10;U25smQJqUEomn3b/8P0fvvX4a4d/9hWjHrZOAa0sZTGOQFIQGZHkwpHDIEeZGouMWFImkf878vX8&#10;+vy+/H6jGTHqoRYKaAOytVlkihj1UBMFtBEZCXlMgZybcdST11Hp9QVbpIA2Jus21mrk2KR43FRK&#10;rRTQRuXTrMhjyXRbPrCUXj9QAwW0YablpJRsOHFDKS1QQBXIp9zsdpO+Y52H1iigiqSIjIj6i+Kh&#10;VQqoQoqojygeWqeAKmezQnvJLkjFQw8UUCNywbJ9u+5kV5vioScKqDGKqK5kmi3TqbZT0yMF1Kjx&#10;8QqyzRjtgALqgjLaRjLayXZ6ox14TQF1Rhktm7F0cuCs0Q68TQF1TBnNk7F08uA/pQOHKSAGYxnl&#10;4imnJ8fj5PuX6TWlA8dRQLwjz5PJlJFCOpw3p9as6cB5FBBPyif6XGhz7H8+6fcYhQPTU0CcJVN2&#10;uRjn8eDZUtxKUjQp2ZRN/t2s48B8FBCTydRdiikX7oyWUkxbvSn2zaLJ3zX35Fi/gWUpIBaT0UQK&#10;Khf7lFTWmCJFNZbVuWtO+X35/SmVsVjGchkLJv98JQPboYDYrBTFsUq/H9g2BQTAKhQQAKtQQACs&#10;QgEBsAoFBMAqnt1d774qfQEA5qSAAFjFs7ur3WelLwDAbK52LxUQAMtLAX15vbstfhEAZpLBT0ZA&#10;L0pfBID57G6f3Q+DPi1/EQDmkcFPdsF9UvoiAMzmfvCjgABYXLrn2d3z9z4ufREA5jIU0BdXNx+V&#10;vggAc8ng59kX37j5UemLADCXu+ubD599fn3zfumLADCXDH6evXx2863SFwFgLnffvPnOs8SBpAAs&#10;JZ0zlE/iOB4AljIcwzPGvUAALCY3oY5xLxAASxnuARpjKzYASxl2wI2xEw6ApXy9A26MnXAALCGD&#10;nn31vI4nowIwuzwJ9WHshANgbsNzgB4m5/KUfjEATGU4hPRhbEQAYG7vbEAYk7m50m8AgEu9dQTP&#10;w1gHAmAuxfWfMW5IBWAuwzOADsU6EABzObj+M8Y6EABTe+sE7EOxDgTA5N48AftQrAMBMLW3DiA9&#10;FOtAAEztyfWfMRkqlf4AADjVo9uvH8Y0HABTOWr67c14PAMAl0qXvPP4hadiNxwAlzpp+m3M59c3&#10;75f+MAA41snTb2PclArA2UoPnzs2puEAOFfx2T/Hxj1BAJwrSzn7OjkvX17vbkt/MAAcctTZb0/F&#10;o7oBONVF029vxmYEAI511r0/h2IUBMCxJhv9JMNmBKMgAJ4w6ehnTBqt9A8DgNGko58xRkEAPGaW&#10;0c8YoyAADpll9DNmGAUV/qEA9C2jn6MfOnduHM8DwEPphn1NzBejIADetMjoZ4xREACjRUY/Y+yI&#10;A2Bw3wWz7Xw7lDxkqPiXAaAbOSlnXwvLJo9aLf2FAGjfWY/bnio2JAD0KRsPLn7ez6VxcypAf2a9&#10;6fSU2JAA0JE1Nh4cyt3zmw+Kf0kAmpNNaPvL/zZiQwJA+1bdeHAo7g0CaNuiJx6cGlNxAO3a3NTb&#10;wzimB6A9ix63c0m+vN7dlv4FAKjR7nYzu96eSv6imSss/4sAUItN3HB6aqwHAdRv8+s+h2I9CKBe&#10;1az7HIr1IID63F3tPqtm3edQrAcB1KXKdZ9DyY1LSghg+3Ktzhr+/vLdRtKmpX9ZALYh5VPtpoOn&#10;YmccwDYNI5+1nm66VDzKG2B7vri6+Wh/mW47+RctfQMAWN796Kfu7dan5sur3aelbwQAy+mufMYo&#10;IYAV3V+Dq7/X55IoIYAV9F4+YzIELH6DAJhcrrnK543cPX/v49I3CoDpdLvm81Rs0QaYx33xfNXN&#10;Vutz42ZVgGmlfJq/yXSqOLYHYBrDyKfV43XmSkoo37jSNxSApymfCzI8yuFq91npGwvAY3a3eRLB&#10;/nIq5+a+xW3TBjhSrpm2WU+YbE4wJQdwWK6RNhvMFFNyAIeYclskpuQA/s6U28IxJQf0zpTbiknj&#10;O8wU6JMpt00knwDui+hl+YcE0I6Mehyps8FYGwJaNSw5eITCtjOcoGCnHNCU3W2ubfvLnGw9GaLa&#10;pADUbJxuM+qpNDYpAFUy3dZGhtO1FRGwca9nbUy3NZlsWVREwNakeO6udi8UTwdx/xCwBUPxXO8+&#10;cT9Pp8kCX+mFATCXoXiev/ex4pEhQxG5mRWY0/01JsVjc4EUkzPmTM8BUxk2FtxfU7K+o3jk6ORR&#10;tlkYLL2oAA4ZSud6d+seHpkkw42tTlgAHrW7tbYjsyXD6NcbF3a35Rcg0ItxpJPSsYVaFk+m6RQS&#10;9OFh4Zhek01lWDe6f3EqJKifwpGqk7ngcZR0/2L+ZHgxDy/q8gseWN7XRXP/Hh3eq89vPlA40nSG&#10;0dL1zYfDiClbv4ft3xk53b8RsuEh9wwoKzhZ3jfDeyfvofv30t6LyPtsLBols2aePft/BGgo4Hr7&#10;wAsAAAAASUVORK5CYIJQSwMECgAAAAAAAAAhAKT3wAA6FgAAOhYAABQAAABkcnMvbWVkaWEvaW1h&#10;Z2UzLnBuZ4lQTkcNChoKAAAADUlIRFIAAAGgAAABoAgGAAAA7DazWQAAAAFzUkdCAK7OHOkAAAAE&#10;Z0FNQQAAsY8L/GEFAAAACXBIWXMAADsOAAA7DgHMtqGDAAAVz0lEQVR4Xu3dsY8cVx3A8ZPuDloa&#10;Su9SpEWioEtjiYoOKQWtpSh9RP4Bk3/AUvrIoqawUqa6dClDQ20kiM4oCMsoQYlAHPubnbFzzlvf&#10;7t3O7vu99/lJH5C4xDib3fl6Zt68PTHHnacny5/87Xz5iy9/tPzN4Gz5frg8vffw8nzx6NnZ4vHl&#10;2eLJs/PFxeq/vwir/+0pcN3w2Vh/Tp4Mn5n47Kw+Q8Nnafg8LR8MTpf3w/gRNKbtuRaZiEt8KCIm&#10;54vnz86XV8CRrMO1jtUQqlWcfrz82fjRNSbXRGzWf8K69/DlWYvQQDrDZzfOplaf5fgD5PgRN6au&#10;Gc5uVmc2Q3DEBpoVQYrPuiCZo83L4KyvMQsOdGj47A/HgOWDuPIxHh6M2f9EdIZrxMONzvIbEujZ&#10;4mI4RriHZPYxw/2cWDUjOsAOhntHq2PHeCgxZruZFhG4vAbsxbDCzrJv84YZVq6tn7t5WnwTAdxB&#10;/IE2jjEu0ZmXM5ztnC8uSm8YgDkMl+iEqN8Zznjc2wGOKEJkSXdHIzxAfRYXsVPKeJgyrY3wALWL&#10;Y5TVcw2N8ADZxDHLGVHiiRt8sfyx9C8XIIVYwm2xQp5ZPzy6eOQZHqAVsfXXeIgztY7LbUCr4thm&#10;xVyFM531lP6lAbQkjnXjoc8cc17u1eZyG9CROOZZLXfEGeJzFl9VXf4XBNC+xcV4SDSHmrjXY882&#10;gJXVsdC9oQOMFW4AZVbKzTguuQHcxCW5vY9LbgBbckluP+OSG8DtuCR3h3HJDeCuXJLbecQHYF9E&#10;aOuJjfdiy4nyCwnAruKYGn+wHw+zpjRx48xiA4D9iwjZWXvDRHwsNgCYTxxjrZB7bYZdrMUHYHZx&#10;rI1j7nj47XtiqaD4ABxW99+4Kj4Ax9NthHyNAsDxdXc5zoIDgDrEsbibhQniA1CXOCY3v0Q7/gE9&#10;5wNQodWxudmHVcftdexwAFCpOEaPh+x2xt5uAFk0tHec+ABk00iELk/vPSz/AwJQq/TfJxQPOZX+&#10;wQCoX9rl2cPXKlhuDZBWHMPTrYxz3wegFcnuB7nvA9CONPeD3PcBaE/194Pc9wFoU9X3g9z3AWhd&#10;pfeD3PcBaF98lc542K9jXHoD6EMc66vaOdulN4B+xDF/PPwfd6x6A+jP0VfFjQsPfMUCQG/OFk/H&#10;FBxnLDwA6NfRHlC18ACgb0dbkBDrwUu/IQD6cfAFCRYeADCJJox5mHdi4UHcfCr9JgDo0KEWJMRT&#10;sMXfAADdmn2HBMuuASia+yzIvR8ANpn1XpCzHwA2iUaMudjvOPsB4CazbNHjuR8AbrL3syBnPwBs&#10;a69nQc5+ANjW3nZHcPYDwK72skdclKz0iwPARmeLx2NGbjfDg6d2vAZgR9GOMSW3G9vuAHBbd9qe&#10;x+IDAG7r1osRYhld6RcEgG3FrZwxK9uPr9sG4K5u9bXdvvMHgLvaeWeEy9Pl/dIvBAC72umZIJff&#10;ANiXnS7DufwGwL5s/UyQ1W8A7NtWl+HiVKn0NwPAbW11Gc7ebwDs240Ppdr7DYA53HgfyFcvADCX&#10;N94HsvwagLm88T6QzUcBmMvG+0Bx/6f0NwDAPmy8D+T+DwBzi2dNx+y8Gvd/AJhb8T6Q538AmFvx&#10;PpD93yCvv//051f/+OWvr56/897Vi3c/uPrX734/+PrDR1fffPTx4N9/+OPVt598evXdZ58P/z2J&#10;/z3EXxN//WT6NeLXi1/3n7/67fD/8dVbbxd/D7CNH9wHirXZpb8QqEdEJiIQUYhYREj+86c/X/3v&#10;+YurY038f//3L399GbUpZhGwCFf8fgWL143pWY/v/4G6fD82cUCP0LQwEaspVNOZlkj159pCBBuQ&#10;wnFNwYkD8rHPao45rwcqXpO47Fd6zcgrVl2P+VmdAZ0vHpX+ImA+U3TicloceM2bJ16jOCMsvZbk&#10;cm0lnBVwcBhTdOJP+L2e5dxl4nUrva7kcm0lnBVwMK8IT1xScqZztxGgNqwC9MUQH1vwwHymS2zO&#10;dvYzAtSGl0uxfQU37F+Ep5WVazWNALUjTn5OLs+XD0o/BHYnPPOOALUjHv+xBBv2IJYKx6U2M+8I&#10;UDvi5EeA4A5icYF7PIcbAWrHsBTbLthwO3G5TXgOOwLUjiFAz84Wj0s/BMqmsx5z+BGgdsTJjwDB&#10;DuKsx7M8xxsBakfswGMXBNiCez11jAA1ZHXyI0Bwg4hPbJBpjj8C1I5hO57YEqH0Q2A5fE2A53rq&#10;GQFqxxAg+8BBWTzb435PXSNALVlcCBAUWGJd5whQO+LqW3wX0PPSD6FX8VXS4lPnCFBDVic/J8Uf&#10;QKfiC8/Ep94RoIYIELwS93zEp+4RoIYIEKyJT44RoIYIEKyXWlvtlmMEqCECRO/iIVPP+eQZAWqI&#10;ANEzOxzkGwFqiADRs68/fDQe1kyWEaCGCBC98qBpzhGghggQPXLfJ+8IUEMEiB7FQczkHAFqiADR&#10;m9jpwOQdAWqIANGTeN7HfZ/cI0ANESB64tJb/hGghggQvYhVbyb/CFBDBIhefPfZ5+MhzGQeAWqI&#10;ANGD5++8Nx6+TPYRoIYIEK3zzE9bI0ANESBaZ9l1WyNADREgWhZnP75moa0RoIYIEC1z76e9EaCG&#10;CBAts/KtvRGghggQrfLcT5sjQA0RIFoVByrT3ghQQwSIFsXiA3u+tTkC1BABokW+6bTdEaCGCBAt&#10;svS63RGghggQrfnHL389HqpMiyNADREgWuPyW9sjQA0RIFrj8lvbI0ANESBa4vJb+yNADREgWmLj&#10;0fZHgBoiQLTE1jvtjwA1RIBoRTx8atofAWqIANGKF+9+MB6iTMsjQA0RIFoRByYz38TWRrHCMC5z&#10;xmv9zUcfD2LZe9x7C/GHgLnFJrOlf/8kJEC0wv2f/U3EJr7GPAITB/1YXRiXOEuvO9yaANECm4/e&#10;feL1i4jHmYzYcBACRAs8/3P7ifCIDkchQLTA8z+7T4Qn7uV89dbbxdcUZidAtODbTz4dD6tmm4lL&#10;bXHWWHot4WAEiBbY/227ibMeq8iohgCRnQdQt5tY1eZyG1URILKzAOHmER+qJEBkF5eUzOaJ+z1W&#10;uFElASI7K+A2TyzOEB+qJUBk5xtQyxMLDsSHqgkQ2VmCXZ7YQqf0ekE1BIjs7AH3w7FjNCkIENl5&#10;Buj6xOvh0hspCBDZmevj0htpCBCZeQbo+jj7IRUBIjMBuj6xIrD0OkGVBIjMPIR6fex2QCoCRGYC&#10;9GpiOXrpNYJqCRCZPX/nvfHwa+K1KL1GUC0BIrNY8WXsekBSAkRmArSe2O269PpA1QSIzGxEup5v&#10;Pvq4+PpA1QSIzARoPe7/kJIAkZmdsNdj+TUpCRCZCdB6AULptYHqCRCZCZAFCCQmQGQmQOuv3C69&#10;NlA9ASIzAbIDAokJEJkJkC+fIzEBIjMB8gwQiQkQmQmQAJGYAJGZAPkO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G6uvrmo4+vvnrr7eaV/v2T&#10;nAD14/k7742HLGPyjQg1SID6IUAm6/z3L38tvqdJToD6IUAm63z32efF9zTJCVA/BMhknbjPVXpP&#10;k5wA9UOATNb51+9+X3xPk5wA9UOATNaJ927pPU1yAtQPATJZxwq4RglQPwTIZJ3S+5kGCFA/BMhk&#10;nP/86c/F9zMNEKB+CJDJON9+8mnx/UwDBKgfAmQyjiXYDROgfgiQyTgv3v2g+H6mAQLUDwEyGeef&#10;v/pt8f1MAwSoHwJkMo4l2A0ToH4IkMk2NiFtnAD1Q4BMtrEJaeMEqB8CZLLNv//wx+J7mUYIUD8E&#10;yGQbm5A2ToD6IUAm28R7tvRephEC1A8BMtnGCrjGCVA/BMhkm9L7mIYIUD8EyGQam5B2QID6IUAm&#10;09iEtAMC1A8BMpnGJqQdEKB+CJDJNDYh7YAA9UOATKaJ92vpfUxDBKgfAmQyjSXYHRCgfgiQyTI2&#10;Ie2EAPVDgEyWsQlpJwSoHwJksoxNSDshQP0QIJNlbELaCQHqhwCZLBPv1dJ7mMYIUD8EyGQZK+A6&#10;IUD9ECCTZUrvXxokQP0QIJNhbELaEQHqhwCZDGMT0o4IUD8EyGQYm5B2RID6IUAmw9iEtCMC1A8B&#10;Mhkm3qel9y8NEqB+CJDJMJZgd0SA+iFApvb53/MXxfcujRKgfgiQqX0swe6MAPVDgEztYxPSzghQ&#10;PwTI1D6WYHdGgPohQKb2ifdo6b1LowSoHwJkah8r4DojQP0QIFP7lN63NEyA+iFApuaxAq5DAtQP&#10;ATI1z3effV5839IwAeqHAJmaxwq4DglQPwTI1Dw2Ie2QAPVDgEzNE+/P0vuWhglQPwTI1DyWYHdI&#10;gPohQKbWsQlppwSoHwJkah1LsDslQP0QIFPr2IS0UwLUDwEytY4l2J0SoH4IkKl14r1Zes/SOAHq&#10;hwCZWscKuE4JUD8EqM2JFWTZ/f2nPy++Z2mcAPUlPugtiXsHvc/XHz4q/ruG6gkQmcXBt/cRINIS&#10;IDITIAEiMQEiMwESIBIT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PK6PFt8IUCkJUACRF5DgC7PF89LP4TaCZAAkdni4iSuw5V/CHUTIAEir9UZ0JOT&#10;OA0q/RBqJ0ACRGJni8cncRpU/CFUToAEiLwuzxePBIi0BEiAyGsdoNVpUOmHUDsBEiDyujy99zBW&#10;wT0q/RBqJ0ACRF6X58sHAkRaAiRA5LUO0Oo0qPRDqJ0ACRB5ffmj5W9O4j9KP4TaCZAAkdflj5c/&#10;O4n/KP0QaidAAkReJzFPT5Y/Kf0QaidAAkROwz5w09iOh4wESIDIadiGZxoPo5KRAAkQOQ0PoU5j&#10;KTYZCZAAkdOwBHuaL8+W75f+IqiZAAkQOV2eLu+P+VkFyFJsEhIgASKnYQn2NFbCkZEACRAJnS2e&#10;jul5NZe+GZVkBEiAyGhxMWbn1fhiOrIRIAEin2sr4KaxEo5sBEiAyGfYA+71sRCBbARIgMjn2gKE&#10;aSxEIBsBEiByubYFz+tjRwQyESABIpfi/Z9pfDcQmQiQAJFL8f7PNC7DkYkACRB5xKM+0ZgxN+Xx&#10;PBBZCJAAkUnh+Z/X59nZ4nH5b4a6CJAAkUfc4hkzs3lil9LS3wy1ESABIo833v+Zxn0gshAgASKH&#10;re7/TOMbUslAgASIHK59A+pN4/uByECABIgctrr8No3LcGQgQAJEAqWvX7hprIajdgIkQNRvq9Vv&#10;r4/VcNROgASI+v3tfPmLMSvbT1yG81AqNRMgAaJub9x89KZxGY6aCZAAUbdbXX6b5vJ0eb/0i0IN&#10;BEiAqFdcQSt+988u45kgaiVAAkS9dnr2Z9OsKuaruqmSAAkQ9drp2Z9N45kgaiVAAkSlbvPsz6ax&#10;GIEaCZAAUad4jGfMx93HWRA1EiABokKrs5+tNx7ddpwFURsBEiDqE3uJjtnY3zgLojYCJEBUZo6z&#10;n2mcBVETARIg6nKnB09vGmdB1ESABIh67PSlc7cdZ0HUQoAEiHrMevYzTWytUPo/h0MTIAGiDgc5&#10;+5kmtlgo/SbgkARIgKjDQc5+pnEviBoIkABxfPGVCwc7+5nGF9ZxbAIkQBxffGvCmIXDTpSv9BuC&#10;QxAgAeK4YrPqMQeHn/iq1dJvCg5BgASI4znowoNNY1k2xyJAAsTxzLLlzq4zLEjwpXUcgQAJEMey&#10;uDj62c808cVD5d8kzEeABIjjONrCg01jQQKHJkACxOEddeHBprFDAocmQALEgc252/Vdx6U4DkmA&#10;BIjDiVVv1V16e31s08OhCJAAcThVrHrbZtwP4hAESIA4kLPF4/HwXv+4H8QhCJAAcQA13/fZNO4H&#10;MTcBEiDmleK+z6ZxP4g5CZAAMa809302jftBzEWABIgZZbrvs2ncD2IuAiRAzCNOHNLd99k0cQ2x&#10;9A8JdyFAAsQMzhZP48RhPHy3MSLEvgmQALFfseggvmZnPGy3NVbGsU8CJEDsT8QnjtHj4brNiVUV&#10;pX942JUACRD70UV8ponVFaUXAXYhQALEflyeLx+Mh+c+xjNC3JUACRB3tzr7qe/rFQ4x8a16pRcE&#10;tiFAAsTddBufaUSI2xIgAeL2Ij7NPOtzl3E5jtsQIAHidi5P7z0cD78mJmpceqFgEwESIHYTq926&#10;W3Cw7USVSy8alAiQALE98dli4gUqvXjwOgESILYT8enmOZ+7jm172IYACRA3G858sn6nz7Em9iMq&#10;vZgwESAB4s1iV+vmNhY91ESEfJ8QmwiQAPEmiwvLrPcwtu6hRIAEiB8a7vecLd8Xnz2OTUx5nQAJ&#10;ENdZbDDjuCTH9wmQAPF9LrkdZFySIwiQAOGS21HGJTkESIB655LbEcclub4JkAD1zSW3KsbZUJ8E&#10;SIB6FH/odtZT2cSfBNwb6osACVBP3OtJMMMOCmeLp6V/gbRFgASoH4uLOLaNhzlT+7gs1z4BEqDW&#10;xVmPHayTjstybRMgAWqVy20NzXhZTogaI0AC1Jr1Gc/ikcttDY4QtUWABKgVQ3hO7z20c3UHI0Rt&#10;ECABym4Kj0ttHU78aUOI8hIgAcrKPR7zcuJNMJz+rt4UpTcLdRIgAcpncSE8ZuPEE8bOinIQIAHK&#10;YLjMZmGB2XXWzxItLkpvKo5PgASoVuurKauzndUfaJ3tmDtN3CsaYmSHhaoIkADVxyU2M+Ncni7v&#10;OzOqgwAJ0LENl9fOFk/iHrJLbObgE6fY8eYTpMMTIAE6tOnS2hQcZzqmqpmC5HuK5idAAjQ3wTGp&#10;Z7h/NJ0lDavrnCntiwAJ0L68DM354lFcYo9L7S6pmaZnCNP58sHLOL0M1OqDEGdQZ4un6w9G+UPT&#10;OwESoE3iczN8duIzNFyNGD5TT0J8ziI08dlzVnPMOTn5P2o+b5kGtNFvAAAAAElFTkSuQmCCUEsD&#10;BAoAAAAAAAAAIQC5OKV1aSAAAGkgAAAUAAAAZHJzL21lZGlhL2ltYWdlNC5wbmeJUE5HDQoaCgAA&#10;AA1JSERSAAABoAAAAaAIBgAAAOw2s1kAAAABc1JHQgCuzhzpAAAABGdBTUEAALGPC/xhBQAAAAlw&#10;SFlzAAA7DgAAOw4BzLahgwAAH/5JREFUeF7t3T+PZFd6H+ABOC2lShxutwKnBhg4c7KAImcCHCgl&#10;IDhfWF+A9hcg4NwgFCsgHDoaZw7XiWMaMImhYUPEGrYgw4bH/aupInt6TnVXd9333HPufV7g0ULb&#10;S1Z1V93zu+fvfaPWre/f3P3JDzd3X/74R3d/Hu9v7r768e3d795/8Zuv39/cfvPT29tv37+9/e6n&#10;m9t39//5+7j/774HPnW4Nj5eJ98drplcO/fX0OFaOlxPd18dfHH32zhegkptuxIy7//47k8PIZNw&#10;yUWRMLm5/fmnm7sPwHp+CatDUN2H0/21erx0lZqrDmFzuMP6zde/9FoEDcznY6/qu1MwHS9xpcaq&#10;wxDafc/mEDjCBjbrFEi55o+Xv1J965fA+TjGLHBgpxJIaQsEkiqtfMEOXfHDRGf7ywjsWIbsMr9r&#10;DkktUYf5nKyaETrAi9y+S8/o2JQodVmdFhEYXgOWcJg3ur+RPTYxSn1eh5Vr6T4LHaCIITr1SR16&#10;O/fd5daXBaDG7bvsCzw2Q2pvdejxmNsBVpQ2yPDcjkrwAKMRRBuuX04nEDzAwATRxkrwALMRRJNX&#10;Vprcf4jftT5cgDncvrNqbqL6uHnUcmpgO9KmHZs4NWoZbgO2yrDcoHXq9bQ+NIBNySkthuXGqNwR&#10;GG4D9sZZcyvWoddjkQGwY4dhOb2hvpW5nhx93vpAAPYkI0CO9elQVrgBtOV5ZcemUi1dhtwAnmZI&#10;rqAMuQFcxpDcQmXIDeB1DMldUYbcAK51++7YpKpLS/gALCPzQmlTj82reqqOh4g6TgdgKW9vv7c4&#10;4Zn64ebuS4sNAJaXufS0scfmVj2s/GEsNgCokzY2q4qPza5KHU6xFj4AXVimfawcqCd8APra/WGm&#10;+QO0/jAA1Nvt84U8RgFgfbsbjrPgAGAcu1mYIHwAxpI2efNLtLMRyj4fgPFsOoSOx+s44QBgVPcd&#10;hM0d2+NsN4A5pKNwbLrnL+EDMJuNnKKdZ1K0f0EAhvX29ttjMz5nZX158xcDYHjT7hE6PFbBcmuA&#10;aaUNn+4xDuZ9ALZhukUJ5n0ANmSW+SDzPgDbM/x8kHkfgG0aej7IvA/Atg07H2TeB2D70tYfm/0x&#10;ytAbwH4MNRRn6A1gTwY5qseqN4D9WX1V3HHhgUcsAOxMpl2OUbBOWXgAsGNrbVC18ACAVZ6imkmo&#10;1psBYD+67w2y8ACAk/c3d18d46G2svAgzw1vvQkA9qfbgoQkXesNALBfP769+90xJurKsmsAHivv&#10;BZn7AeCc0rkgvR8AzinrBen9APCckl6QfT8APGfxXpDeDwCXWrQXpPcDwMXe3n5/jI/rSu8HgJdK&#10;dhxj5PXlYXMAvFSy4xgjr6vD836ceA3AK1z16G7H7gDwWlcdz2PxAQCv9trFCOk6Nf+FAHChVw3D&#10;edw2ANd6f3P7zTFWLi/P/AHgWi8+GeH9F3e/bf2LAOClXrQnKF2m1r8EAF7s7e23x3h5vuz9AWAp&#10;Fw/DGX4DYGnJlmPMnK9sHGr9wwDwWllZfYyZ8+XsNwCW9uwwnLPfAKiSjDnGzefl0QsAVHnyQXVO&#10;PwCgzFPLsR0+CkCVs/NAGZtr/QMAsJTm4aTmfwCo1pwHMv/DEv7rP/hHH/77P/6nH37+Z//8w//4&#10;F//yw//61//m4O/++m8+/O9//x8O/s9//E8f/u9//i8f/t/Pf2AA+SzymeSz+ft/++8O8nnlc/uf&#10;/+qbD3/4y7/68Ld/9hfNzxterDUPZP8PL5WwSdCkkToFSxo0td1KWCWgEk65wcjNRuu7AWe1HlLn&#10;8Qs852HgJGyUSuWmI6GUQPpv//CfNL87cPLZQgRPP+WcDL2cAkfvRl1S+Z6kh2TYjnM+WYjgAFIe&#10;Sk9HL0ctUacw0jPioU8OJs2qhNb/iP1I6OSOVU9HVVXmCTNM1/r+sS859PoYPwkgD6Dbq1NvJ5PL&#10;SvUqvaJ9y6K3Y/xYAbdHp+DR21FrliDaq9t3x/ixAm5PEjy56AWPGqkE0b58shKu9T9gWxI82VAo&#10;eNTIlSBqfX/ZnsOjGX64ufuy9UO247S4QKkZKjdJuVlqfZfZjmSPM+A2zHCbmrly02RYbrsOK+Es&#10;wd6m3EFa2aa2UIbltukQQPk/rR8yp1OvR6ktld7Q9uQAbKdgb0gOhjTXo7ZcOYuw9d1nPtl/ahPq&#10;RmSHubketYcyJLcReSxD/k/zh0whQ255dotSeypDcvM7nIbgFIR5JXxyDL5Se6z0+D2PaGa37wTQ&#10;pHL3Z5WbUh889mFS99nz+zdJodYPGVfu+oSPUr+WjasTypNRnQM3l9ztWWyg1OflUQ9zOZwHJ4Dm&#10;kSWowkep85UT3lvXDuM5BFD+T+uHjCXDbsJHqefLcNw8nIQ9gRnDJ+83T8DMno0MjWToMPK7RBZR&#10;ZBUfY8jnkc8ln1F62mnE05vIZzjjfKMQmoMAGtwMq90SNtmXkbBJA5YGrfW7MLcEU24mEkozVL6L&#10;rd+DcQiggaUhH/VonVMPJ3eaAmefEkijnzuYXl3rvTMGATSoNOojbjJN6OQuWOjwUMJoxBM5cqMk&#10;hMYlgAY12p1lgseFzHNyY5K5o5EqQ9it98r6BNCA0sMYoU7DbIKH1xjle5zKaELrPbIuATSYNPZp&#10;+NcuwcNSRunNZ5iw9f5YjwAayAiLDhJ+uXNtvT94rdzMjPDddlM1FgE0kLXvFDOJbHEBldYeljMf&#10;NBYBNIgsZ16rcmdoeIJesrdtzd5QbrRa74v+BNAA0utYa94ncz1pEFrvCyqt2eM3FDcGATSAtS7E&#10;vK4hN9aU0wrWKENxYxBAK8sFuEbvx0IDRrHWyk/nxa1PAK0sQ2A9Kxe6C4/RJIR6n3mYa8Hw87oE&#10;0Ip6rwjKBWexAaNaYxuCDarrEkAr6b3wQPgwg1wXvXtCFiSsRwCtpPd5WYbdmEWGxXrenOkFrUcA&#10;raD3XZ4FB8wmvZKepRe0DgG0gp69nyy1br0HGF3PJdp6QesQQJ317P1kQjev13ofMIOee+SsiOtP&#10;AHXWa+VbxtANK7AFvbYqOKKnPwHUWa9lpla8sRU9V4zqBfUlgDpKKPQo8z5sjWtnmwRQR5norK7c&#10;KZr3YYt6XT+t16aGAOqk1zCCJddsVa6hHmX4uh8B1EmPxQeZrG29NmxFjy0MFiP0I4A66bGSJ/sm&#10;Wq8NW1K9jcEwXD8CqIMeu7ptpGMvejw92NFVfQigDnoMG+j9sBeZC6ruBbmh60MAdVC9esfFwt5U&#10;94IMw/UhgIr1WP2m98Pe9OgFua7qCaBi1RvocrJC63Vh66rPicvQeet1WY4AKlY9/+MiYa9ybE5l&#10;GdquJ4CKVS+/dnYVe1Y9DJehvtbrsgwBVKh657Y7NPaueoO3eaBaAqhQ9fyPY3fYu+qbPEPctQRQ&#10;oeq7M8NvUDsMZ5ShlgAqlDOlqsrqN/iocjWc/UC1BFChygUIDkyEj6qHuluvyTIEUKHKoQFnVdXK&#10;3ELO8EvjlnmADMXkhiI9z8hn+3iDcf7//Pf5ef63+Wfyz+azMpldp3oeyKPt6wigItV7FMz/LCuN&#10;TObsEhzVS3tPwSSUllP5mXk+UB0BVCSNS2W1XpPL5a45gZOhzOqjkp6rUyC5qXi9yuFuq03rCKAi&#10;lYclWoDwOgmd3BikwV87dM5V3pvh1ZerXIiQz6T1mlxPABWpXILtgniZhE4aqFFD51wJo8tVLkRw&#10;vdURQEUypFJVaUxbr8mnEjyVQzO9Kj1eQfS0yiHvfIdar8n1BFCRyj1AGqOnpTFKo721EkTnVa6E&#10;M+RdRwAVEUD9bTV4HldWfPkOfKoygPL3br0m1xNARTJuXFWWhX4qjc+MczzXVr5jVs79qqryvWq9&#10;HtcTQEUEUB/pCewteB5X5htbf5u9qfwetF6P6wmgIpWT3xlqar3mnqTXUxnys1WGHve+Y78ygPJ9&#10;a70m1xFARSrnIvbe0CSA997rOVd73jRZeRqCAKohgIoIoOWd5nrU07XXfSsCaD4CqIgAWlYm2w25&#10;XV57HJITQPMRQEUE0HLy+1Y2LlutDFPuab5QAM1HABURQMvI72q+57ray6pJATQfAVREAF3PYoPl&#10;ag+LEwTQfARQEQF0nTSYwmfZ2vp+IQE0HwFURAC9XoaMhE9NbfkIHwE0HwFURAC9jjmf+trqnJAA&#10;mo8AKiKAXk749Kstro4TQPMRQEUE0Mtkn09lA7JEJRzzuWY/Uk47z6bYyNxK/jP/XX42wzOI8rts&#10;7XskgOYjgIoIoMvl4h5xk2k+wwRLeguvOXU6v1eGu7KgovL78NpKCG2pYRVA8xFARQTQ5SqfHvvS&#10;Su8l76fib5xGLGE0Ug9pS0/7FEDzEUBFBNBl0kNYu/JZJRh6/12zIm2EYcet7BESQPMRQEUE0PMy&#10;rLXmooO8dhrftRuXhPDaQbSF75QAmo8AKiKAnrfWvM8owfNY3tNaQZS/Ses9zUQAzUcAFRFAT0tj&#10;27vSyGZRwWsWFPS0xt8mlb9N6/3MQgDNRwAVEUDn5WLuPfSWxmmmvS/5G1V+h87V6OH8FAE0HwFU&#10;RACdlzvtnpWVXrM2rL2HKWdeFSeA5iOAigigtt4nXCfsZm88ei9Tn/WoHgE0HwFURAC19doDc1po&#10;0HoPM0pw96pZFyQIoPkIoCIC6HO99vykAZ31Lv4p+dwrG9mHNWN4C6D5CKAiAuhzvXo/Wwyfk8xl&#10;9agZe0ECaD4CqIgA+lSvIaStP3Qtev0tZ3t2kACajwAqIoA+1WM11+z7WF6ix16h2XpBAmg+AqiI&#10;APpV3m915e+9t0aiR6jP1AsSQPMRQEUE0K+qlxGn4dlrA1H5PUvNtC9IAM1HABURQB/lwq1sGFIz&#10;nXCwtB5/31k28Qqg+QigIgLoo+ql1xmGar3unmSYrLJmWZItgOYjgIoIoI8q5ykyST7bcGSVysZ3&#10;lsUIAmg+AqiIAKo/dHQPS64vVd0LmmEYTgDNRwAVEUC1jWKCTaPwqcoGeIawF0DzEUBFBFDt8Jve&#10;z+cqN6jOMAwngOYjgIoIoLoGIf9eDUJb5XFHo//NBdB8BFCRvQdQ3mNV6f2cV7nqcPRNqQJoPgKo&#10;yN4DqPKomFl6gGtIQ1lVf/fXf9N8zVEIoPkIoCJ7D6Cq+Z/8XVuvx68SFBU1+jyQAJqPACqy9wCq&#10;agz2dODoa1WuPhy5IRZA8xFARfYeQFW15Wf9LKVyGG7k754Amo8AKrLnAMr7q6hZduSPoGo13MgL&#10;EQTQfARQkT0HUNVKLMNvl6taBDLyCkQBNB8BVGTPAVTV+Bl+u1zVo7tHPvxVAM1HABXZcwBVrcIa&#10;/fceSdU8UL7XrdcbgQCajwAqsucAqlqCPctzaUZR0SCPPA8ngOYjgIrsOYAqJsDTuLRei/MqPgcB&#10;xJIEUJE9B1DF7z7y0M+osmijolqvNQIBNB8BVGTPAVTREORuvvVanFcVQKM2xgJoPgKoiABatkZe&#10;fTWqLJmuKAHEUgRQkT0HUOYJlq7RD8IcUVUAjfr9E0DzEUBFBNCyJYBermo/1qirEQXQfARQEQG0&#10;bBmCe7mqHpAAYikCqIg5oGVLAL2cRQjLlQCqIYCK7DmAKn53q+BerupEitZrjUAAzUcAFdlzAO1t&#10;A+SoKk6ksBGVJQmgIgJo+dIIvExFg5x/Z+u1RiCA5iOAiuw5gKrmHkb/vUdTUflet15rBAJoPgKo&#10;yJ4DqGr1VZYVt16Pz+U7UlEjL4cXQPMRQEX2HEBVD6SzF+hyVXuARn4ooACajwAqsucAqnoYmoUI&#10;l6t6JMbIDwUUQPMRQEX2HEC5WKtq9N99BJV//7/9s79ovuYIBNB8BFCRPQdQVDUGIw8BjaJqCDQ1&#10;8kMBBdB8BFCRvQdQ1SZIw3DPqxp+y3e69XqjEEDzEUBF9h5Af/jLvzq+2+XLo7nPS0NZcRZfavTe&#10;pwCajwAqsvcAygVbVZZjn1c5/DbyAoQQQPMRQEX2HkBR1SAYhjuv6hSK1Og9TwE0HwFURADVzQOl&#10;MsTXes09q+z9jD7/EwJoPgKoiACqnQfSC/pcZe9nhtWHAmg+AqiIAKqdB0rlyJ/W6+5RZdinRt7/&#10;cyKA5iOAigigjyqH4dILsiLuY9BXft/SsLdedzQCaD4CqIgA+qj6ztz5cHWHv55qlp6mAJqPACoi&#10;gD7KhVu1L+VUM/09lpYeoL/vRwJoPgKoiAD6VeUwXCoN8B4biPzOlQsPUvket157RAJoPgKoiAD6&#10;Vd5vdc3UUC6lOthTMy30EEDzEUBFBNCnKv8ep8oZaK3X3qKq5/08rDToMzW8Amg+AqiIAPpUlvH2&#10;qD1sUK1e2HGq2Za5C6D5CKAiAuhzPXpBqRn2rLxWPvvqRQepGefVBNB8BFARAfS5yqNiHlYazy2G&#10;UD73ykb2Yc24yVcAzUcAFRFAbb0a0NSWTs1OePfo+aRmXVUogOYjgIoIoLZec0Gn2sITVKs3mj6u&#10;WYNbAM1HABURQOdVPbHzXOWzmLEByXvusdT6YWVf0ayNrQCajwAqIoDOy8XcuzKsNNPfLSccVG8y&#10;bdXMc2cCaD4CqIgAelqvpcSPK0NyIzcmeW95j73mex7W7MOVAmg+AqiIAHpe5d/ouRqtsU0Dl7mX&#10;ykb0qZp14cFDAmg+AqiIAHpehpnWrDS6I2xczbDXmmGcyiq71nubiQCajwAqIoAu02tv0FOVzyq9&#10;j56NTF4rv/vawZPawkrBEEDzEUBFBNDleq/0eqoy8Z9lzxV/4/w7E3T5bqwxx9OqmVe9PSaA5iOA&#10;igiglxmhJ/C40qCld5Ahstc8eTWNVv7ZBNqIv19CcEtPlBVA8xFARQTQy/R4sNoSlR5D9jGl15Zw&#10;SrjkPyP/XX42Ug/nXOX9bWHe5yEBNB8BVEQAvVx+L1VfCZ8tnhougOYjgIoIoNfpfVTPHmtLZ+Q9&#10;JIDmI4CKCKDXE0J1tZUVby0CaD4CqIgAuk7u0tWyteXwCQE0HwFURABdT09ouZrx+T4vJYDmI4CK&#10;CKBlCKHrKgsOtjrn85gAmo8AKiKAlpPfd4Yl2qPVVle7nSOA5iOAigigZeV3rvybbq22uM/nOQJo&#10;PgKoiACqMdKxPaNWNstu6YSDSwmg+QigIgKozlrPEhq9TvM9e20sBdB8BFARAVTLkNyntccht8cE&#10;0HwEUJHKxylnZVjrNfdo7/uFEjwZltRA3h3+FlXVej2uJ4CK5FDKqtr7ne5jme/Y49xQbnL0hn9V&#10;VQm21utxPQFUpLJB3NPS2pdIMFcOw4xSe5/racnfoqrynWq9JtcTQEVy7ElV7WVj4Wvl77PFIBI8&#10;56UXXFWZa2y9JtcTQEUqA2gPx6osIT3FLQRRfgfB87QMRVZVhjpbr8n1BFCRhERVZX6p9Zq0ZWhu&#10;xjmiNHyC5zKVS/MFUB0BVCSNXlWZFH29NOgjL9/Oe8vNi8UFL5PPtapy89J6Ta4ngIoIoLGlgU9D&#10;X7lc/pLKZ5n3IHSuU7nqdOuPsViTACpSuSontcejVirlhqFHICVw0stJo5b9XIbXllE515fvRus1&#10;uZ4AKpTGpqoy5NB6TZaRgE/Dk79zwiLBlEYunvpc87P8bxIykeGbBFvCJj0cgbM8N3vzEkCFKuca&#10;jEuPIY1TCJb1VA53p3y2dQRQocql2LnTbr0m7E3lCsf0ZluvyTIEUKEMvVSWoQGonf+xBLuWACpU&#10;PTRgHoi9q9yAmrICrpYAKlQ9OerujL2r3P+TsgKulgAqVjk8kDIMx55VL5t3fdUSQMUqFyKkDMOx&#10;V9XDb1nF2npdliOAilXPA1kNx15VL/Ix/1NPABWrngdKOcKFvcl1VT28bf6nngDqoHJDasrp2OxN&#10;9eKDjCzYgFpPAHVQPQ+UMlnKXvTo/bip60MAddBjGM7RPOxF5bN/TuWx930IoE6q79hSekFsXW7m&#10;qoe0Db/1I4A66XHXZmMqW1c995My/NaPAOqkxzBcysodtio9/PROqss11I8A6qjy1N5T2RfEVvW6&#10;fgy/9SOAOqrelHoqCxLYml7Xjs2nfQmgznosRkjlCZyt14fZpEfiutkmAdRZj8UIqQwlWBXHFmRR&#10;QI+y+KA/AdRZz7s5q+KYXY9Vb6fS++lPAK2g+hDFh5XXar0HGF0Coceqt5TezzoE0Ap69oJSdnUz&#10;mxyw2yt8Uno/6xBAK+nZC0rZ28AsMnfZ8wZN72c9AmglvTamPix3eYwu10X1UTuPy3WxHgG0ol4r&#10;4k6VIQ0XG6NK+PRa8XYqvZ91CaCV9b7bSwkhRpM5n57DbilbFdYngFZW/Vz7c2VhAqNYI3xSVoiu&#10;TwANoMcZV63KHovW+4Fe0hvvudrtVBl5yJBf6z3RjwAaQC6ENS7CVDaruhDpLd+5nLu21vfeMPQY&#10;BNAgeh222CqLE+hpjcUGD8uBo+MQQANZ86JMuTCplhudNeZ7TpXX1uMfhwAaSC6MNS/OVMbGLVBg&#10;aVlosPYNlp7+eATQYLIsdITKwghLVLnW2nM9D8uim/EIoAGtOR/0uNJ4CCJeKsGTZc5r9+hP5SGN&#10;YxJAg1p7uOJxCSIucQqeEXo8pzLvMy4BNKhcMGuckvBcJRjNEfFQvquZWxllqO1hmfcZmwAaWC7s&#10;UYYwWpVhDRf3Pp1CJ72dEW+UUgkfp8CPTQANLsNeo91Vtio9ozRGAmm7spItE/nZvDz6d1L4zEEA&#10;TWCt8+KuqfTcTqGUIbsEU36PBKrx+LHk84h8NvmMIo13wia93PRwZrgJelhWvM3hzfub259bP2As&#10;acCVUs+XDdXzEEATEUJKPV3CZy5v3r+9/X3rB4xJCCnVrgz3tq4ZBvX29nsBNKGM0c82Jq9UVeVa&#10;sDVgQgmgn25u3zV/yNASQiMv0VaqR1ntNq90ftID+q71Q8aXlUuj7sFQqrqEz+xu37257wZ92/4h&#10;M0gIjXZsj1LVlRuvjAK0rgnmkM5PVsF90/ohc8m+B6X2UNmbZC/ZBtx3fgTQhpgXUluuDLnZYLod&#10;yZ4377/4zdetHzInQ3Jqi2XIbXsOAfTj27vftX7I3AzJqS1Uej2G3LYpnZ83P/7R3Z+3fsj8ctHm&#10;4lVqxsqhp3o92/X+5u6rNz/c3H3Z+iHbYW5IzVSnuR69nm1L5+fN92/u/qT1Q7bHsJwavTJ/6cm7&#10;+/D+j+/+9E3KgaT7kYvbsJwarQy37Usy5xA+Kcfx7JMekVqzMtQmePbpcAzPqewF2jdBpHpWgidD&#10;bYJnx7IJ9VT2AhEJotyRKlVR2cuTRyaY4+GwB+hUlmLzUBqIhJGVc+raSm8nD4nT2+Ghwwq4U1kJ&#10;xzl5AF4aEGGkLq3TEFtOqraUmpZfVsCdyko4npPGJA/+yiq6NDJKpU6LCTK8lp6O0OE56fQco+dj&#10;eTIqL3UaqksPKQ2QXtL2K2GTuZz0cAQOr5InoT4uK+FYSobt0lNKA5XeUiSgIo1XgioNGePIZ5LP&#10;5hQukc8tNxe5yRA0LOXwHKDHlXN5Wv9jAFjK4RDSx2UhAgDVPluAcKqMzbX+AQC41idH8Dwu80AA&#10;VGnO/5zKhlQAqhyeAXSuzAMBUOXs/M+pzAMBsLRPTsA+V+aBAFjcwxOwz5V5IACW9skBpOfKPBAA&#10;S3t2/udU6Sq1/gUA8FJPLr9+XI7lAWApTy6/flwZhvN4BgCulSz57PELz5XVcABc60XDb6f64ebu&#10;y9a/DAAuddHqt1bZlArAq7UePndpGYYD4LWaz/65tOwJAuC1MpVzjJPXlWE4AF7qorPfnit7ggB4&#10;qauG3x6WXhAAl3rV3p9zpRcEwKUW6/2kDosR9IIAeMaivZ9TJdFaLwYAJ4v2fk6lFwTAU9L7ufix&#10;Cy8tvSAAzinp/ZzKxlQAWkp7P6dyPA8An3l7++0xJupKLwiAh9L7ufrYnUtLLwiAk2TCMR7qy4o4&#10;ACK9n8X3/TxXechQ680AsB85KecYC30rj1ptvSEAtu9Vj9teqixIANinrgsPzpXNqQD7U7rp9CVl&#10;QQLAjty3+d0XHpyr91/c/bb5JgHYnCxCOzb/Y5QFCQDbt+rCg3NlbxDAtmXhQfl5b68tQ3EA2zXc&#10;0NvjckwPwPZ0PW7nmvrp5vZd6xcAYEa374ZZ9fZcmQ8C2Iah533OlfkggPkNP+9zrswHAcxrmnmf&#10;c2U+CGBGE837nCvzQQBzmXLe51zlF8kv1PpFARjHIXy+uPvtsfneRuXY7tYvC8AYEj7TLjp4rqyM&#10;AxjTpsPnVEIIYDw/vr373bGZ3nblF239AQDo7773M/dy65fWT29vv239IQDoZ3fhcyohBLCi+zZ4&#10;+r0+15QQAljB3sPnVOkCNv9AACwuba7weVDvv/jN160/FADL2e2cz3OVNeitPxgA17kPnp93s9T6&#10;tWWfEMCyEj7vb+6+Ojaz6qlybA/AMg49n62fcLB0JYTyh2v9QQF4nvC5orJK4/3b29+3/rAAPOX2&#10;3WYeqbBm3ae4ZdoAF0qbaZn1gpXFCYbkAM5LG2mxQVEZkgM4x5BblzIkB/ArQ26dy5AcsHeG3Fas&#10;JL7DTIF9MuQ2ROUO4D6Ivm9/SADbkV6PI3UGLHNDwFYdphw8QmHsOpygYKUcsCm379K2HZs5NXql&#10;i2qRAjCz03CbXs+kZZECMCXDbduow+nagggY3MdRG8Ntm6wsWRREwGgSPO/f3n4neHZQ9g8BIzgE&#10;z83tN/bz7LQywdf6YgBUOQTPF7/5WvCoQx2CyGZWoNJ9G5PgsbhANStnzBmeA5ZyWFhw36Zkfkfw&#10;qIsrj7LNxGDrSwVwziF0bm7f2cOjFqnDxlYnLABPun1nbkeVVbrRHxcu3L5rfwGBvTj1dBI6llCr&#10;7pVhOoEE+/A4cAyvqaHqMG90/+UUSDA/gaOmrowFn3pJ91/mbw5f5sOXuv2FB/r7JWjur9HDtfrF&#10;3W8Fjtp0HXpLN3dfHXpMWfp9WP6dntP9hZAFD9kzIKzgxXLdHK6dXEP319LRd5Hr7BQ0QmbNevPm&#10;/wNxDrK9NvMfkgAAAABJRU5ErkJgglBLAwQUAAYACAAAACEAtfUV7OEAAAAJAQAADwAAAGRycy9k&#10;b3ducmV2LnhtbEyPT0vDQBTE74LfYXmCt3aT/rEmZlNKUU+lYCuIt9fsaxKafRuy2yT99q4nPQ4z&#10;zPwmW4+mET11rrasIJ5GIIgLq2suFXwe3ybPIJxH1thYJgU3crDO7+8yTLUd+IP6gy9FKGGXooLK&#10;+zaV0hUVGXRT2xIH72w7gz7IrpS6wyGUm0bOouhJGqw5LFTY0rai4nK4GgXvAw6befza7y7n7e37&#10;uNx/7WJS6vFh3LyA8DT6vzD84gd0yAPTyV5ZO9EoWC2T8MUrmKwWIEIgWUQxiJOC+SwBmWfy/4P8&#10;BwAA//8DAFBLAwQUAAYACAAAACEAWNVIJWQBAACWBQAAGQAAAGRycy9fcmVscy9lMm9Eb2MueG1s&#10;LnJlbHO8lE1OwzAQRvdI3CHyvnH/KAjVzQaQumAD5QBTx0msxOPIdknL6ZkWKlqpaVUpYpnYmXnz&#10;vlGmydpU0adyXlsUbBD3WaRQ2lRjLtjH4qX3wCIfAFOoLCrBNsqzZHZ7M31TFQT6yBe69hFVQS9Y&#10;EUL9yLmXhTLgY1srpJPMOgOBHl3Oa5Al5IoP+/0Jd4c12OyoZjRPBXPzlPovNjV1vlzbZpmW6snK&#10;lVEYTrTg2lBvKgguV0Ewo1INPy/HcY0546cZRl0yFDSNqzSWfxzb0Tx5C40OQblYWsNLa5QjV/tb&#10;rzYlCc9rOkeo2kjv/4m0aZpYIy1G7sAc8fKkqIT012EPu8RuD3lwLuRBlwxnQt6q28ZPu4c7c5R2&#10;Dbj5TRx1bwlYAk+s07mmrN9Xy9Qa0Cjk13VaJ12O1K51dE7rXZcMF7RmINXS2vJgIVHHO53XiRt3&#10;Cd0ubrgXx4/+prNvAAAA//8DAFBLAQItABQABgAIAAAAIQCxgme2CgEAABMCAAATAAAAAAAAAAAA&#10;AAAAAAAAAABbQ29udGVudF9UeXBlc10ueG1sUEsBAi0AFAAGAAgAAAAhADj9If/WAAAAlAEAAAsA&#10;AAAAAAAAAAAAAAAAOwEAAF9yZWxzLy5yZWxzUEsBAi0AFAAGAAgAAAAhAHk5xHTYAgAA/A0AAA4A&#10;AAAAAAAAAAAAAAAAOgIAAGRycy9lMm9Eb2MueG1sUEsBAi0ACgAAAAAAAAAhAIb7gIbQFgAA0BYA&#10;ABQAAAAAAAAAAAAAAAAAPgUAAGRycy9tZWRpYS9pbWFnZTEucG5nUEsBAi0ACgAAAAAAAAAhAOui&#10;NgbTGAAA0xgAABQAAAAAAAAAAAAAAAAAQBwAAGRycy9tZWRpYS9pbWFnZTIucG5nUEsBAi0ACgAA&#10;AAAAAAAhAKT3wAA6FgAAOhYAABQAAAAAAAAAAAAAAAAARTUAAGRycy9tZWRpYS9pbWFnZTMucG5n&#10;UEsBAi0ACgAAAAAAAAAhALk4pXVpIAAAaSAAABQAAAAAAAAAAAAAAAAAsUsAAGRycy9tZWRpYS9p&#10;bWFnZTQucG5nUEsBAi0AFAAGAAgAAAAhALX1FezhAAAACQEAAA8AAAAAAAAAAAAAAAAATGwAAGRy&#10;cy9kb3ducmV2LnhtbFBLAQItABQABgAIAAAAIQBY1UglZAEAAJYFAAAZAAAAAAAAAAAAAAAAAFpt&#10;AABkcnMvX3JlbHMvZTJvRG9jLnhtbC5yZWxzUEsFBgAAAAAJAAkAQgIAAPV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83F7" w14:textId="77777777" w:rsidR="007B09DE" w:rsidRDefault="007B09DE" w:rsidP="00A84CE4">
      <w:pPr>
        <w:spacing w:after="0" w:line="240" w:lineRule="auto"/>
      </w:pPr>
      <w:r>
        <w:separator/>
      </w:r>
    </w:p>
  </w:footnote>
  <w:footnote w:type="continuationSeparator" w:id="0">
    <w:p w14:paraId="3D6F7644" w14:textId="77777777" w:rsidR="007B09DE" w:rsidRDefault="007B09DE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E3158A"/>
    <w:multiLevelType w:val="multilevel"/>
    <w:tmpl w:val="0872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314A1"/>
    <w:rsid w:val="0005225A"/>
    <w:rsid w:val="00056F00"/>
    <w:rsid w:val="00060051"/>
    <w:rsid w:val="00095CF9"/>
    <w:rsid w:val="000A65AF"/>
    <w:rsid w:val="000B1DEA"/>
    <w:rsid w:val="000B3BA0"/>
    <w:rsid w:val="00130707"/>
    <w:rsid w:val="0013310C"/>
    <w:rsid w:val="00134660"/>
    <w:rsid w:val="0014277C"/>
    <w:rsid w:val="00155BFB"/>
    <w:rsid w:val="00160708"/>
    <w:rsid w:val="001845F6"/>
    <w:rsid w:val="00194473"/>
    <w:rsid w:val="001A561D"/>
    <w:rsid w:val="001C6681"/>
    <w:rsid w:val="001F16F9"/>
    <w:rsid w:val="00233F06"/>
    <w:rsid w:val="00283C19"/>
    <w:rsid w:val="002E6800"/>
    <w:rsid w:val="00317F79"/>
    <w:rsid w:val="00356BA9"/>
    <w:rsid w:val="00366001"/>
    <w:rsid w:val="00375B52"/>
    <w:rsid w:val="003871E3"/>
    <w:rsid w:val="003C1D6D"/>
    <w:rsid w:val="00410E4D"/>
    <w:rsid w:val="00422452"/>
    <w:rsid w:val="00464800"/>
    <w:rsid w:val="0049755A"/>
    <w:rsid w:val="004A021F"/>
    <w:rsid w:val="004D620F"/>
    <w:rsid w:val="004E520C"/>
    <w:rsid w:val="00500EE2"/>
    <w:rsid w:val="00506E77"/>
    <w:rsid w:val="00564365"/>
    <w:rsid w:val="00576807"/>
    <w:rsid w:val="005934B6"/>
    <w:rsid w:val="00593E44"/>
    <w:rsid w:val="005A246C"/>
    <w:rsid w:val="005F3D81"/>
    <w:rsid w:val="005F4AE0"/>
    <w:rsid w:val="006025BE"/>
    <w:rsid w:val="006243E7"/>
    <w:rsid w:val="00626507"/>
    <w:rsid w:val="00652549"/>
    <w:rsid w:val="00655D76"/>
    <w:rsid w:val="0069083F"/>
    <w:rsid w:val="006B0E82"/>
    <w:rsid w:val="006C24B6"/>
    <w:rsid w:val="007116A3"/>
    <w:rsid w:val="007432F5"/>
    <w:rsid w:val="007555A0"/>
    <w:rsid w:val="00766C5E"/>
    <w:rsid w:val="00766DD3"/>
    <w:rsid w:val="007B09DE"/>
    <w:rsid w:val="007C3E13"/>
    <w:rsid w:val="007E2DBC"/>
    <w:rsid w:val="007E6F6D"/>
    <w:rsid w:val="008375A1"/>
    <w:rsid w:val="00846F47"/>
    <w:rsid w:val="00856980"/>
    <w:rsid w:val="00871FAA"/>
    <w:rsid w:val="00895A4F"/>
    <w:rsid w:val="008A1CCC"/>
    <w:rsid w:val="00913C40"/>
    <w:rsid w:val="009340E2"/>
    <w:rsid w:val="009861F0"/>
    <w:rsid w:val="009A5FD6"/>
    <w:rsid w:val="009B768E"/>
    <w:rsid w:val="009D0EEF"/>
    <w:rsid w:val="009E18BB"/>
    <w:rsid w:val="009E4CEA"/>
    <w:rsid w:val="009E7982"/>
    <w:rsid w:val="00A36A1C"/>
    <w:rsid w:val="00A51E8F"/>
    <w:rsid w:val="00A67BC3"/>
    <w:rsid w:val="00A7610F"/>
    <w:rsid w:val="00A84CE4"/>
    <w:rsid w:val="00AC207C"/>
    <w:rsid w:val="00AD6EC2"/>
    <w:rsid w:val="00AE3F5C"/>
    <w:rsid w:val="00B053ED"/>
    <w:rsid w:val="00B124C1"/>
    <w:rsid w:val="00B15BF9"/>
    <w:rsid w:val="00B4064E"/>
    <w:rsid w:val="00B53321"/>
    <w:rsid w:val="00B649BC"/>
    <w:rsid w:val="00B67EB6"/>
    <w:rsid w:val="00B810EF"/>
    <w:rsid w:val="00B84786"/>
    <w:rsid w:val="00B90BB1"/>
    <w:rsid w:val="00C0128B"/>
    <w:rsid w:val="00C0783E"/>
    <w:rsid w:val="00C20614"/>
    <w:rsid w:val="00C2676B"/>
    <w:rsid w:val="00C316F8"/>
    <w:rsid w:val="00C361EF"/>
    <w:rsid w:val="00C5064B"/>
    <w:rsid w:val="00C755DF"/>
    <w:rsid w:val="00C8016B"/>
    <w:rsid w:val="00C909A7"/>
    <w:rsid w:val="00CE5940"/>
    <w:rsid w:val="00CE6898"/>
    <w:rsid w:val="00D13B6E"/>
    <w:rsid w:val="00D35F23"/>
    <w:rsid w:val="00D61D6A"/>
    <w:rsid w:val="00D763CE"/>
    <w:rsid w:val="00DC4E0B"/>
    <w:rsid w:val="00DF2F46"/>
    <w:rsid w:val="00E273DF"/>
    <w:rsid w:val="00E33A39"/>
    <w:rsid w:val="00E66DE2"/>
    <w:rsid w:val="00E7672E"/>
    <w:rsid w:val="00E83835"/>
    <w:rsid w:val="00EC00B0"/>
    <w:rsid w:val="00EF1D9A"/>
    <w:rsid w:val="00F0663B"/>
    <w:rsid w:val="00F54994"/>
    <w:rsid w:val="00F6736D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B124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24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24C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24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24C1"/>
    <w:rPr>
      <w:b/>
      <w:bCs/>
      <w:sz w:val="20"/>
      <w:szCs w:val="20"/>
    </w:rPr>
  </w:style>
  <w:style w:type="character" w:customStyle="1" w:styleId="ui-provider">
    <w:name w:val="ui-provider"/>
    <w:basedOn w:val="Standardnpsmoodstavce"/>
    <w:rsid w:val="00CE5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rka_nevoralova@kb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kb.cz/cs/nadace-jistot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30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17BB5435-1C9D-4AF7-99B1-8AD7674F4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31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Nevoralova Sarka</cp:lastModifiedBy>
  <cp:revision>2</cp:revision>
  <dcterms:created xsi:type="dcterms:W3CDTF">2023-01-31T12:30:00Z</dcterms:created>
  <dcterms:modified xsi:type="dcterms:W3CDTF">2023-01-31T12:30:00Z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2023-01-31T12:30:12Z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